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998" w14:textId="33375C16" w:rsidR="005964B7" w:rsidRPr="004A00F3" w:rsidRDefault="00BC2FA0" w:rsidP="00EF52DF">
      <w:pPr>
        <w:widowControl w:val="0"/>
        <w:mirrorIndents/>
        <w:rPr>
          <w:rStyle w:val="Fett"/>
          <w:highlight w:val="yellow"/>
          <w:lang w:val="it-IT"/>
        </w:rPr>
      </w:pPr>
      <w:r w:rsidRPr="004A00F3">
        <w:rPr>
          <w:rStyle w:val="Fett"/>
          <w:highlight w:val="yellow"/>
          <w:lang w:val="it-IT"/>
        </w:rPr>
        <w:t xml:space="preserve">Lettera raccomandata </w:t>
      </w:r>
    </w:p>
    <w:p w14:paraId="1E8DA65E" w14:textId="0723D4EB" w:rsidR="00F113E2" w:rsidRPr="004A00F3" w:rsidRDefault="00ED5196" w:rsidP="00EF52DF">
      <w:pPr>
        <w:rPr>
          <w:spacing w:val="10"/>
          <w:sz w:val="2"/>
          <w:szCs w:val="2"/>
          <w:highlight w:val="yellow"/>
          <w:lang w:val="it-IT"/>
        </w:rPr>
      </w:pPr>
      <w:bookmarkStart w:id="0" w:name="AddressTitle"/>
      <w:r>
        <w:rPr>
          <w:rStyle w:val="Fett"/>
          <w:b w:val="0"/>
          <w:highlight w:val="yellow"/>
          <w:lang w:val="it-IT"/>
        </w:rPr>
        <w:t xml:space="preserve">Spettabile </w:t>
      </w:r>
      <w:r w:rsidRPr="00F22F85">
        <w:rPr>
          <w:bCs/>
          <w:highlight w:val="yellow"/>
          <w:lang w:val="it-IT"/>
        </w:rPr>
        <w:t>[Nome dell'assicurazione]</w:t>
      </w:r>
      <w:bookmarkStart w:id="1" w:name="Address"/>
      <w:bookmarkEnd w:id="0"/>
      <w:r w:rsidR="00F113E2" w:rsidRPr="004A00F3">
        <w:rPr>
          <w:spacing w:val="10"/>
          <w:highlight w:val="yellow"/>
          <w:lang w:val="it-IT"/>
        </w:rPr>
        <w:t>Via Esempio 12</w:t>
      </w:r>
    </w:p>
    <w:p w14:paraId="3B342C88" w14:textId="77777777" w:rsidR="00F113E2" w:rsidRPr="004A00F3" w:rsidRDefault="00F113E2" w:rsidP="00EF52DF">
      <w:pPr>
        <w:rPr>
          <w:spacing w:val="10"/>
          <w:highlight w:val="yellow"/>
          <w:lang w:val="it-IT"/>
        </w:rPr>
      </w:pPr>
      <w:r w:rsidRPr="004A00F3">
        <w:rPr>
          <w:spacing w:val="10"/>
          <w:highlight w:val="yellow"/>
          <w:lang w:val="it-IT"/>
        </w:rPr>
        <w:t>Casella postale</w:t>
      </w:r>
    </w:p>
    <w:p w14:paraId="5B9D22B7" w14:textId="77777777" w:rsidR="00F113E2" w:rsidRPr="004A00F3" w:rsidRDefault="00F113E2" w:rsidP="00EF52DF">
      <w:pPr>
        <w:rPr>
          <w:spacing w:val="10"/>
          <w:lang w:val="it-IT"/>
        </w:rPr>
      </w:pPr>
      <w:r w:rsidRPr="004A00F3">
        <w:rPr>
          <w:spacing w:val="10"/>
          <w:highlight w:val="yellow"/>
          <w:lang w:val="it-IT"/>
        </w:rPr>
        <w:t>1212 Città modello</w:t>
      </w:r>
    </w:p>
    <w:bookmarkEnd w:id="1"/>
    <w:p w14:paraId="3649A0FF" w14:textId="77777777" w:rsidR="000E7772" w:rsidRPr="004A00F3" w:rsidRDefault="000E7772" w:rsidP="005324E8">
      <w:pPr>
        <w:rPr>
          <w:lang w:val="it-IT"/>
        </w:rPr>
      </w:pPr>
    </w:p>
    <w:p w14:paraId="41B21A4C" w14:textId="77777777" w:rsidR="000E7772" w:rsidRPr="004A00F3" w:rsidRDefault="000E7772" w:rsidP="005324E8">
      <w:pPr>
        <w:rPr>
          <w:lang w:val="it-IT"/>
        </w:rPr>
      </w:pPr>
    </w:p>
    <w:p w14:paraId="68A7B045" w14:textId="77777777" w:rsidR="000E7772" w:rsidRPr="004A00F3" w:rsidRDefault="000E7772" w:rsidP="005324E8">
      <w:pPr>
        <w:rPr>
          <w:lang w:val="it-IT"/>
        </w:rPr>
      </w:pPr>
    </w:p>
    <w:p w14:paraId="04223F08" w14:textId="77777777" w:rsidR="000E7772" w:rsidRPr="004A00F3" w:rsidRDefault="000E7772" w:rsidP="005324E8">
      <w:pPr>
        <w:rPr>
          <w:lang w:val="it-IT"/>
        </w:rPr>
      </w:pPr>
    </w:p>
    <w:p w14:paraId="30D8C1F7" w14:textId="77777777" w:rsidR="000E7772" w:rsidRPr="004A00F3" w:rsidRDefault="000E7772" w:rsidP="005324E8">
      <w:pPr>
        <w:rPr>
          <w:lang w:val="it-IT"/>
        </w:rPr>
      </w:pPr>
    </w:p>
    <w:p w14:paraId="419B11A5" w14:textId="35FBABE8" w:rsidR="00F113E2" w:rsidRPr="004A00F3" w:rsidRDefault="006554D8" w:rsidP="009E65CD">
      <w:pPr>
        <w:rPr>
          <w:color w:val="000000" w:themeColor="text1"/>
          <w:spacing w:val="4"/>
          <w:sz w:val="16"/>
          <w:szCs w:val="16"/>
          <w:highlight w:val="yellow"/>
          <w:lang w:val="it-IT"/>
        </w:rPr>
      </w:pPr>
      <w:r w:rsidRPr="004A00F3">
        <w:rPr>
          <w:rFonts w:ascii="Frutiger 55 Roman" w:hAnsi="Frutiger 55 Roman"/>
          <w:color w:val="000000" w:themeColor="text1"/>
          <w:spacing w:val="4"/>
          <w:sz w:val="16"/>
          <w:szCs w:val="16"/>
          <w:highlight w:val="yellow"/>
          <w:lang w:val="it-IT"/>
        </w:rPr>
        <w:t xml:space="preserve">[Il vostro nome] </w:t>
      </w:r>
      <w:r w:rsidR="00F113E2" w:rsidRPr="004A00F3">
        <w:rPr>
          <w:color w:val="FF0000"/>
          <w:spacing w:val="4"/>
          <w:sz w:val="16"/>
          <w:szCs w:val="16"/>
          <w:lang w:val="it-IT"/>
        </w:rPr>
        <w:t>|</w:t>
      </w:r>
      <w:bookmarkStart w:id="2" w:name="TelDirect"/>
      <w:r w:rsidR="00F113E2" w:rsidRPr="004A00F3">
        <w:rPr>
          <w:color w:val="000000" w:themeColor="text1"/>
          <w:spacing w:val="4"/>
          <w:sz w:val="16"/>
          <w:szCs w:val="16"/>
          <w:vertAlign w:val="superscript"/>
          <w:lang w:val="it-IT"/>
        </w:rPr>
        <w:t>TEL</w:t>
      </w:r>
      <w:bookmarkEnd w:id="2"/>
      <w:r w:rsidR="00BC2FA0" w:rsidRPr="004A00F3">
        <w:rPr>
          <w:color w:val="000000" w:themeColor="text1"/>
          <w:spacing w:val="4"/>
          <w:sz w:val="16"/>
          <w:szCs w:val="16"/>
          <w:lang w:val="it-IT"/>
        </w:rPr>
        <w:t xml:space="preserve"> +41 </w:t>
      </w:r>
      <w:r w:rsidR="003B5A6D" w:rsidRPr="004A00F3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xx xxx xx </w:t>
      </w:r>
      <w:proofErr w:type="spellStart"/>
      <w:r w:rsidR="003B5A6D" w:rsidRPr="004A00F3">
        <w:rPr>
          <w:color w:val="000000" w:themeColor="text1"/>
          <w:spacing w:val="4"/>
          <w:sz w:val="16"/>
          <w:szCs w:val="16"/>
          <w:highlight w:val="yellow"/>
          <w:lang w:val="it-IT"/>
        </w:rPr>
        <w:t>xx</w:t>
      </w:r>
      <w:proofErr w:type="spellEnd"/>
      <w:r w:rsidR="003B5A6D" w:rsidRPr="004A00F3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 </w:t>
      </w:r>
      <w:r w:rsidR="00F113E2" w:rsidRPr="004A00F3">
        <w:rPr>
          <w:color w:val="FF0000"/>
          <w:spacing w:val="4"/>
          <w:sz w:val="16"/>
          <w:szCs w:val="16"/>
          <w:lang w:val="it-IT"/>
        </w:rPr>
        <w:t xml:space="preserve">| </w:t>
      </w:r>
      <w:r w:rsidR="003A44B4" w:rsidRPr="004A00F3">
        <w:rPr>
          <w:color w:val="000000" w:themeColor="text1"/>
          <w:spacing w:val="4"/>
          <w:sz w:val="16"/>
          <w:szCs w:val="16"/>
          <w:vertAlign w:val="superscript"/>
          <w:lang w:val="it-IT"/>
        </w:rPr>
        <w:t>E-MAIL</w:t>
      </w:r>
    </w:p>
    <w:p w14:paraId="7500B670" w14:textId="2F77399A" w:rsidR="000E7772" w:rsidRPr="004A00F3" w:rsidRDefault="00F113E2" w:rsidP="009E65CD">
      <w:pPr>
        <w:rPr>
          <w:lang w:val="it-IT"/>
        </w:rPr>
      </w:pPr>
      <w:bookmarkStart w:id="3" w:name="TheDate"/>
      <w:r w:rsidRPr="004A00F3">
        <w:rPr>
          <w:spacing w:val="4"/>
          <w:sz w:val="16"/>
          <w:szCs w:val="16"/>
          <w:lang w:val="it-IT"/>
        </w:rPr>
        <w:t>Data</w:t>
      </w:r>
      <w:bookmarkEnd w:id="3"/>
      <w:r w:rsidRPr="004A00F3">
        <w:rPr>
          <w:color w:val="FF0000"/>
          <w:spacing w:val="4"/>
          <w:sz w:val="16"/>
          <w:szCs w:val="16"/>
          <w:lang w:val="it-IT"/>
        </w:rPr>
        <w:t xml:space="preserve"> | </w:t>
      </w:r>
      <w:r w:rsidR="003B5A6D" w:rsidRPr="004A00F3">
        <w:rPr>
          <w:color w:val="000000" w:themeColor="text1"/>
          <w:spacing w:val="4"/>
          <w:sz w:val="16"/>
          <w:szCs w:val="16"/>
          <w:highlight w:val="yellow"/>
          <w:lang w:val="it-IT"/>
        </w:rPr>
        <w:t xml:space="preserve"> </w:t>
      </w:r>
      <w:proofErr w:type="spellStart"/>
      <w:r w:rsidR="003B5A6D" w:rsidRPr="004A00F3">
        <w:rPr>
          <w:color w:val="000000" w:themeColor="text1"/>
          <w:spacing w:val="4"/>
          <w:sz w:val="16"/>
          <w:szCs w:val="16"/>
          <w:highlight w:val="yellow"/>
          <w:lang w:val="it-IT"/>
        </w:rPr>
        <w:t>gg.mm.aaaa</w:t>
      </w:r>
      <w:proofErr w:type="spellEnd"/>
    </w:p>
    <w:p w14:paraId="3763DC2D" w14:textId="77777777" w:rsidR="000E7772" w:rsidRPr="004A00F3" w:rsidRDefault="000E7772" w:rsidP="009E65CD">
      <w:pPr>
        <w:rPr>
          <w:lang w:val="it-IT"/>
        </w:rPr>
      </w:pPr>
    </w:p>
    <w:p w14:paraId="32BA8E46" w14:textId="77777777" w:rsidR="001275B2" w:rsidRPr="004A00F3" w:rsidRDefault="001275B2" w:rsidP="009E65CD">
      <w:pPr>
        <w:rPr>
          <w:lang w:val="it-IT"/>
        </w:rPr>
      </w:pPr>
    </w:p>
    <w:p w14:paraId="1DAC1A35" w14:textId="77777777" w:rsidR="001275B2" w:rsidRPr="004A00F3" w:rsidRDefault="001275B2" w:rsidP="001275B2">
      <w:pPr>
        <w:rPr>
          <w:b/>
          <w:highlight w:val="yellow"/>
          <w:lang w:val="it-IT"/>
        </w:rPr>
      </w:pPr>
      <w:r w:rsidRPr="004A00F3">
        <w:rPr>
          <w:b/>
          <w:highlight w:val="yellow"/>
          <w:lang w:val="it-IT"/>
        </w:rPr>
        <w:t>Avviso importante:</w:t>
      </w:r>
    </w:p>
    <w:p w14:paraId="6E7633F3" w14:textId="2FDFEE14" w:rsidR="001275B2" w:rsidRPr="004A00F3" w:rsidRDefault="001275B2" w:rsidP="001275B2">
      <w:pPr>
        <w:rPr>
          <w:b/>
          <w:lang w:val="it-IT"/>
        </w:rPr>
      </w:pPr>
      <w:r w:rsidRPr="004A00F3">
        <w:rPr>
          <w:b/>
          <w:highlight w:val="yellow"/>
          <w:lang w:val="it-IT"/>
        </w:rPr>
        <w:t xml:space="preserve">Si prega di notare che la lettera deve essere personalizzata. Ciò vale in particolare per i passaggi </w:t>
      </w:r>
      <w:r w:rsidR="00E75F48" w:rsidRPr="004A00F3">
        <w:rPr>
          <w:b/>
          <w:highlight w:val="yellow"/>
          <w:lang w:val="it-IT"/>
        </w:rPr>
        <w:t>evidenziati in giallo</w:t>
      </w:r>
      <w:r w:rsidRPr="004A00F3">
        <w:rPr>
          <w:b/>
          <w:highlight w:val="yellow"/>
          <w:lang w:val="it-IT"/>
        </w:rPr>
        <w:t>. Non dimenticare di neutralizzare i colori dopo la personalizzazione e di cancellare i nostri commenti tra parentesi in grassetto e questa nota dalla lettera.</w:t>
      </w:r>
    </w:p>
    <w:p w14:paraId="0D027CFF" w14:textId="77777777" w:rsidR="000E7772" w:rsidRPr="004A00F3" w:rsidRDefault="000E7772" w:rsidP="005324E8">
      <w:pPr>
        <w:rPr>
          <w:lang w:val="it-IT"/>
        </w:rPr>
      </w:pPr>
    </w:p>
    <w:p w14:paraId="362B2BAE" w14:textId="77777777" w:rsidR="005A1EBB" w:rsidRPr="004A00F3" w:rsidRDefault="005A1EBB" w:rsidP="005A1EBB">
      <w:pPr>
        <w:rPr>
          <w:lang w:val="it-IT"/>
        </w:rPr>
      </w:pPr>
    </w:p>
    <w:p w14:paraId="15C95601" w14:textId="7D7B8A6F" w:rsidR="00FA6DDE" w:rsidRPr="004A00F3" w:rsidRDefault="00B340A6" w:rsidP="00FA6DDE">
      <w:pPr>
        <w:rPr>
          <w:rFonts w:cstheme="minorHAnsi"/>
          <w:b/>
          <w:bCs/>
          <w:color w:val="000000"/>
          <w:lang w:val="it-IT"/>
        </w:rPr>
      </w:pPr>
      <w:r w:rsidRPr="004A00F3">
        <w:rPr>
          <w:b/>
          <w:bCs/>
          <w:lang w:val="it-IT"/>
        </w:rPr>
        <w:t xml:space="preserve">Oggetto: </w:t>
      </w:r>
      <w:r w:rsidR="002C51BD" w:rsidRPr="004A00F3">
        <w:rPr>
          <w:b/>
          <w:bCs/>
          <w:lang w:val="it-IT"/>
        </w:rPr>
        <w:t xml:space="preserve">Disdetta </w:t>
      </w:r>
      <w:r w:rsidR="0048772B" w:rsidRPr="004A00F3">
        <w:rPr>
          <w:b/>
          <w:bCs/>
          <w:lang w:val="it-IT"/>
        </w:rPr>
        <w:t xml:space="preserve">dell'assicurazione complementare </w:t>
      </w:r>
      <w:r w:rsidR="0078598D" w:rsidRPr="004A00F3">
        <w:rPr>
          <w:b/>
          <w:lang w:val="it-IT"/>
        </w:rPr>
        <w:t>di</w:t>
      </w:r>
      <w:r w:rsidR="004A00F3" w:rsidRPr="004A00F3">
        <w:rPr>
          <w:b/>
          <w:lang w:val="it-IT"/>
        </w:rPr>
        <w:t xml:space="preserve"> </w:t>
      </w:r>
      <w:r w:rsidR="004A00F3" w:rsidRPr="004A00F3">
        <w:rPr>
          <w:b/>
          <w:highlight w:val="yellow"/>
          <w:lang w:val="it-IT"/>
        </w:rPr>
        <w:t>[Nome e cognome]</w:t>
      </w:r>
      <w:r w:rsidR="00FA6DDE" w:rsidRPr="004A00F3">
        <w:rPr>
          <w:b/>
          <w:highlight w:val="yellow"/>
          <w:lang w:val="it-IT"/>
        </w:rPr>
        <w:t xml:space="preserve"> /</w:t>
      </w:r>
      <w:r w:rsidR="004A00F3" w:rsidRPr="004A00F3">
        <w:rPr>
          <w:b/>
          <w:highlight w:val="yellow"/>
          <w:lang w:val="it-IT"/>
        </w:rPr>
        <w:t xml:space="preserve"> [Data die nascita]</w:t>
      </w:r>
      <w:r w:rsidR="00FA6DDE" w:rsidRPr="004A00F3">
        <w:rPr>
          <w:b/>
          <w:highlight w:val="yellow"/>
          <w:lang w:val="it-IT"/>
        </w:rPr>
        <w:t xml:space="preserve"> / </w:t>
      </w:r>
      <w:r w:rsidR="004A00F3" w:rsidRPr="004A00F3">
        <w:rPr>
          <w:b/>
          <w:highlight w:val="yellow"/>
          <w:lang w:val="it-IT"/>
        </w:rPr>
        <w:t>[numero di polizza]</w:t>
      </w:r>
    </w:p>
    <w:p w14:paraId="40C2A179" w14:textId="67F519EF" w:rsidR="009C4A19" w:rsidRPr="004A00F3" w:rsidRDefault="009C4A19" w:rsidP="009C4A19">
      <w:pPr>
        <w:rPr>
          <w:b/>
          <w:bCs/>
          <w:lang w:val="it-IT"/>
        </w:rPr>
      </w:pPr>
    </w:p>
    <w:p w14:paraId="05713D13" w14:textId="05B98730" w:rsidR="000E7772" w:rsidRPr="004A00F3" w:rsidRDefault="000E7772" w:rsidP="005324E8">
      <w:pPr>
        <w:rPr>
          <w:b/>
          <w:bCs/>
          <w:lang w:val="it-IT"/>
        </w:rPr>
      </w:pPr>
    </w:p>
    <w:p w14:paraId="44CCB7B6" w14:textId="610D0409" w:rsidR="00E50CC9" w:rsidRPr="004A00F3" w:rsidRDefault="00E50CC9" w:rsidP="00E50CC9">
      <w:pPr>
        <w:rPr>
          <w:lang w:val="it-IT"/>
        </w:rPr>
      </w:pPr>
      <w:bookmarkStart w:id="4" w:name="Text"/>
      <w:r w:rsidRPr="004A00F3">
        <w:rPr>
          <w:lang w:val="it-IT"/>
        </w:rPr>
        <w:t>Gentili Signori</w:t>
      </w:r>
      <w:r w:rsidR="00ED5196">
        <w:rPr>
          <w:lang w:val="it-IT"/>
        </w:rPr>
        <w:t>,</w:t>
      </w:r>
    </w:p>
    <w:p w14:paraId="300FCDE6" w14:textId="77777777" w:rsidR="00E50CC9" w:rsidRPr="004A00F3" w:rsidRDefault="00E50CC9" w:rsidP="00E50CC9">
      <w:pPr>
        <w:rPr>
          <w:lang w:val="it-IT"/>
        </w:rPr>
      </w:pPr>
    </w:p>
    <w:p w14:paraId="4CF62B51" w14:textId="04ABDFDD" w:rsidR="00970687" w:rsidRPr="004A00F3" w:rsidRDefault="00ED5196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it-IT"/>
        </w:rPr>
      </w:pPr>
      <w:r>
        <w:rPr>
          <w:rFonts w:cstheme="minorHAnsi"/>
          <w:color w:val="000000"/>
          <w:lang w:val="it-IT"/>
        </w:rPr>
        <w:t>c</w:t>
      </w:r>
      <w:r w:rsidR="00E50CC9" w:rsidRPr="004A00F3">
        <w:rPr>
          <w:rFonts w:cstheme="minorHAnsi"/>
          <w:color w:val="000000"/>
          <w:lang w:val="it-IT"/>
        </w:rPr>
        <w:t xml:space="preserve">on la presente disdico, nel rispetto del termine di preavviso di tre mesi, </w:t>
      </w:r>
      <w:r w:rsidR="00970687" w:rsidRPr="004A00F3">
        <w:rPr>
          <w:rFonts w:cstheme="minorHAnsi"/>
          <w:color w:val="000000"/>
          <w:lang w:val="it-IT"/>
        </w:rPr>
        <w:t>la seguente assicurazione complementare</w:t>
      </w:r>
      <w:r w:rsidR="00970687" w:rsidRPr="004A00F3">
        <w:rPr>
          <w:lang w:val="it-IT"/>
        </w:rPr>
        <w:t>:</w:t>
      </w:r>
    </w:p>
    <w:p w14:paraId="269B1CEE" w14:textId="2F3AB7DC" w:rsidR="00E50CC9" w:rsidRPr="004A00F3" w:rsidRDefault="00970687" w:rsidP="00970687">
      <w:pPr>
        <w:pStyle w:val="Listenabsatz"/>
        <w:numPr>
          <w:ilvl w:val="0"/>
          <w:numId w:val="29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it-IT"/>
        </w:rPr>
      </w:pPr>
      <w:r w:rsidRPr="004A00F3">
        <w:rPr>
          <w:color w:val="000000" w:themeColor="text1"/>
          <w:spacing w:val="4"/>
          <w:highlight w:val="yellow"/>
          <w:lang w:val="it-IT"/>
        </w:rPr>
        <w:t>[</w:t>
      </w:r>
      <w:r w:rsidRPr="004A00F3">
        <w:rPr>
          <w:rFonts w:cstheme="minorHAnsi"/>
          <w:color w:val="000000"/>
          <w:highlight w:val="yellow"/>
          <w:lang w:val="it-IT"/>
        </w:rPr>
        <w:t>Nome dell'assicurazione complementare</w:t>
      </w:r>
      <w:r w:rsidRPr="004A00F3">
        <w:rPr>
          <w:color w:val="000000" w:themeColor="text1"/>
          <w:spacing w:val="4"/>
          <w:highlight w:val="yellow"/>
          <w:lang w:val="it-IT"/>
        </w:rPr>
        <w:t xml:space="preserve">] </w:t>
      </w:r>
      <w:r w:rsidRPr="004A00F3">
        <w:rPr>
          <w:rFonts w:cstheme="minorHAnsi"/>
          <w:color w:val="000000"/>
          <w:lang w:val="it-IT"/>
        </w:rPr>
        <w:t xml:space="preserve">con effetto dal </w:t>
      </w:r>
      <w:r w:rsidR="004A00F3" w:rsidRPr="004A00F3">
        <w:rPr>
          <w:color w:val="000000" w:themeColor="text1"/>
          <w:spacing w:val="4"/>
          <w:highlight w:val="yellow"/>
          <w:lang w:val="it-IT"/>
        </w:rPr>
        <w:t>[</w:t>
      </w:r>
      <w:r w:rsidR="004A00F3" w:rsidRPr="004A00F3">
        <w:rPr>
          <w:highlight w:val="yellow"/>
          <w:lang w:val="it-IT"/>
        </w:rPr>
        <w:t>data</w:t>
      </w:r>
      <w:r w:rsidR="004A00F3" w:rsidRPr="004A00F3">
        <w:rPr>
          <w:color w:val="000000" w:themeColor="text1"/>
          <w:spacing w:val="4"/>
          <w:highlight w:val="yellow"/>
          <w:lang w:val="it-IT"/>
        </w:rPr>
        <w:t>]</w:t>
      </w:r>
    </w:p>
    <w:p w14:paraId="6200EDCB" w14:textId="77777777" w:rsidR="00970687" w:rsidRPr="004A00F3" w:rsidRDefault="00970687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it-IT"/>
        </w:rPr>
      </w:pPr>
    </w:p>
    <w:p w14:paraId="27B1A9B5" w14:textId="2F52C407" w:rsidR="00E50CC9" w:rsidRPr="004A00F3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  <w:lang w:val="it-IT"/>
        </w:rPr>
      </w:pPr>
      <w:bookmarkStart w:id="5" w:name="_Hlk172019509"/>
      <w:r w:rsidRPr="004A00F3">
        <w:rPr>
          <w:rFonts w:cstheme="minorHAnsi"/>
          <w:color w:val="000000"/>
          <w:lang w:val="it-IT"/>
        </w:rPr>
        <w:t>Vi prego di inviarmi una conferma della disdetta.</w:t>
      </w:r>
    </w:p>
    <w:bookmarkEnd w:id="4"/>
    <w:bookmarkEnd w:id="5"/>
    <w:p w14:paraId="1678B27A" w14:textId="77777777" w:rsidR="00FE3497" w:rsidRPr="004A00F3" w:rsidRDefault="00FE3497" w:rsidP="005324E8">
      <w:pPr>
        <w:rPr>
          <w:lang w:val="it-IT"/>
        </w:rPr>
      </w:pPr>
    </w:p>
    <w:p w14:paraId="2F63B1F0" w14:textId="77777777" w:rsidR="00F113E2" w:rsidRDefault="00BC2FA0" w:rsidP="005324E8">
      <w:bookmarkStart w:id="6" w:name="Textbegruessung"/>
      <w:proofErr w:type="spellStart"/>
      <w:r>
        <w:t>Cordiali</w:t>
      </w:r>
      <w:proofErr w:type="spellEnd"/>
      <w:r>
        <w:t xml:space="preserve"> </w:t>
      </w:r>
      <w:proofErr w:type="spellStart"/>
      <w:r>
        <w:t>saluti</w:t>
      </w:r>
      <w:bookmarkStart w:id="7" w:name="TemplateLetter"/>
      <w:bookmarkEnd w:id="7"/>
      <w:proofErr w:type="spellEnd"/>
    </w:p>
    <w:bookmarkEnd w:id="6"/>
    <w:p w14:paraId="1EADFFD5" w14:textId="77777777" w:rsidR="00F113E2" w:rsidRDefault="00F113E2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143C5856" w14:textId="77777777" w:rsidR="0035600A" w:rsidRDefault="0035600A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6A15996E" w14:textId="665C7705" w:rsidR="000E3CC0" w:rsidRPr="005964B7" w:rsidRDefault="00B340A6" w:rsidP="005324E8">
      <w:pPr>
        <w:rPr>
          <w:color w:val="000000" w:themeColor="text1"/>
          <w:spacing w:val="4"/>
        </w:rPr>
      </w:pPr>
      <w:r w:rsidRPr="00E6748C">
        <w:rPr>
          <w:color w:val="000000" w:themeColor="text1"/>
          <w:spacing w:val="4"/>
          <w:highlight w:val="yellow"/>
        </w:rPr>
        <w:t>[Nome]</w:t>
      </w:r>
    </w:p>
    <w:p w14:paraId="7207A780" w14:textId="2C2A2DA4" w:rsidR="009C4A19" w:rsidRDefault="009C4A19" w:rsidP="00AE2C1A">
      <w:pPr>
        <w:tabs>
          <w:tab w:val="left" w:pos="708"/>
        </w:tabs>
      </w:pPr>
    </w:p>
    <w:p w14:paraId="1212CE4E" w14:textId="77777777" w:rsidR="00540151" w:rsidRPr="00031947" w:rsidRDefault="00540151" w:rsidP="00EE2C27">
      <w:pPr>
        <w:spacing w:line="240" w:lineRule="auto"/>
        <w:rPr>
          <w:color w:val="000000" w:themeColor="text1"/>
          <w:sz w:val="16"/>
          <w:szCs w:val="16"/>
        </w:rPr>
      </w:pPr>
    </w:p>
    <w:sectPr w:rsidR="00540151" w:rsidRPr="00031947" w:rsidSect="00D92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694" w:right="850" w:bottom="1560" w:left="184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FCBC" w14:textId="77777777" w:rsidR="0092087F" w:rsidRDefault="0092087F">
      <w:pPr>
        <w:spacing w:line="240" w:lineRule="auto"/>
      </w:pPr>
      <w:r>
        <w:separator/>
      </w:r>
    </w:p>
  </w:endnote>
  <w:endnote w:type="continuationSeparator" w:id="0">
    <w:p w14:paraId="673008AF" w14:textId="77777777" w:rsidR="0092087F" w:rsidRDefault="0092087F">
      <w:pPr>
        <w:spacing w:line="240" w:lineRule="auto"/>
      </w:pPr>
      <w:r>
        <w:continuationSeparator/>
      </w:r>
    </w:p>
  </w:endnote>
  <w:endnote w:type="continuationNotice" w:id="1">
    <w:p w14:paraId="3A4E45B2" w14:textId="77777777" w:rsidR="0092087F" w:rsidRDefault="009208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290B" w14:textId="77777777" w:rsidR="00C94081" w:rsidRDefault="00C94081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52E7C7" wp14:editId="0E92982F">
              <wp:simplePos x="0" y="0"/>
              <wp:positionH relativeFrom="leftMargin">
                <wp:posOffset>1151890</wp:posOffset>
              </wp:positionH>
              <wp:positionV relativeFrom="topMargin">
                <wp:posOffset>9991725</wp:posOffset>
              </wp:positionV>
              <wp:extent cx="5241290" cy="438785"/>
              <wp:effectExtent l="0" t="0" r="16510" b="18415"/>
              <wp:wrapNone/>
              <wp:docPr id="1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8201B" w14:textId="77777777" w:rsidR="00C94081" w:rsidRPr="004A00F3" w:rsidRDefault="00C94081" w:rsidP="00C94081">
                          <w:pPr>
                            <w:rPr>
                              <w:sz w:val="13"/>
                              <w:szCs w:val="13"/>
                              <w:lang w:val="it-IT"/>
                            </w:rPr>
                          </w:pPr>
                          <w:r w:rsidRPr="004A00F3">
                            <w:rPr>
                              <w:sz w:val="13"/>
                              <w:szCs w:val="13"/>
                              <w:lang w:val="it-IT"/>
                            </w:rPr>
                            <w:t xml:space="preserve">ASSICURAZIONE DI TUTELA LEGALE ORION </w:t>
                          </w:r>
                          <w:r w:rsidRPr="004A00F3">
                            <w:rPr>
                              <w:color w:val="FF0000"/>
                              <w:sz w:val="13"/>
                              <w:szCs w:val="13"/>
                              <w:lang w:val="it-IT"/>
                            </w:rPr>
                            <w:t xml:space="preserve">|      | </w:t>
                          </w:r>
                          <w:r w:rsidRPr="004A00F3">
                            <w:rPr>
                              <w:color w:val="000000" w:themeColor="text1"/>
                              <w:sz w:val="13"/>
                              <w:szCs w:val="13"/>
                              <w:lang w:val="it-IT"/>
                            </w:rPr>
                            <w:t xml:space="preserve">      </w:t>
                          </w:r>
                        </w:p>
                        <w:p w14:paraId="5F04B5C0" w14:textId="77777777" w:rsidR="00C94081" w:rsidRPr="004A00F3" w:rsidRDefault="00C94081" w:rsidP="00C94081">
                          <w:pPr>
                            <w:rPr>
                              <w:sz w:val="13"/>
                              <w:szCs w:val="13"/>
                              <w:lang w:val="it-IT"/>
                            </w:rPr>
                          </w:pPr>
                          <w:r w:rsidRPr="004A00F3">
                            <w:rPr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TEL</w:t>
                          </w:r>
                          <w:r w:rsidRPr="004A00F3">
                            <w:rPr>
                              <w:sz w:val="13"/>
                              <w:szCs w:val="13"/>
                              <w:lang w:val="it-IT"/>
                            </w:rPr>
                            <w:t xml:space="preserve"> 061 285 27 27 </w:t>
                          </w:r>
                          <w:r w:rsidRPr="004A00F3">
                            <w:rPr>
                              <w:color w:val="FF0000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Pr="004A00F3">
                            <w:rPr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FAX</w:t>
                          </w:r>
                          <w:r w:rsidRPr="004A00F3">
                            <w:rPr>
                              <w:sz w:val="13"/>
                              <w:szCs w:val="13"/>
                              <w:lang w:val="it-IT"/>
                            </w:rPr>
                            <w:t xml:space="preserve"> 061 285 27 75 </w:t>
                          </w:r>
                          <w:r w:rsidRPr="004A00F3">
                            <w:rPr>
                              <w:color w:val="FF0000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Pr="004A00F3">
                            <w:rPr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E-MAIL</w:t>
                          </w:r>
                          <w:r w:rsidRPr="004A00F3">
                            <w:rPr>
                              <w:sz w:val="13"/>
                              <w:szCs w:val="13"/>
                              <w:lang w:val="it-IT"/>
                            </w:rPr>
                            <w:t xml:space="preserve">  INFO@ORION.CH </w:t>
                          </w:r>
                          <w:r w:rsidRPr="004A00F3">
                            <w:rPr>
                              <w:color w:val="FF0000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Pr="004A00F3">
                            <w:rPr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WWW</w:t>
                          </w:r>
                          <w:r w:rsidRPr="004A00F3">
                            <w:rPr>
                              <w:sz w:val="13"/>
                              <w:szCs w:val="13"/>
                              <w:lang w:val="it-IT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E7C7" id="_x0000_t202" coordsize="21600,21600" o:spt="202" path="m,l,21600r21600,l21600,xe">
              <v:stroke joinstyle="miter"/>
              <v:path gradientshapeok="t" o:connecttype="rect"/>
            </v:shapetype>
            <v:shape id="OrionAddress" o:spid="_x0000_s1026" type="#_x0000_t202" style="position:absolute;left:0;text-align:left;margin-left:90.7pt;margin-top:786.75pt;width:412.7pt;height:34.5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" filled="f" stroked="f">
              <v:textbox inset="0,0,0,0">
                <w:txbxContent>
                  <w:p w14:paraId="7948201B" w14:textId="77777777" w:rsidR="00C94081" w:rsidRPr="004A00F3" w:rsidRDefault="00C94081" w:rsidP="00C94081">
                    <w:pPr>
                      <w:rPr>
                        <w:sz w:val="13"/>
                        <w:szCs w:val="13"/>
                        <w:lang w:val="it-IT"/>
                      </w:rPr>
                    </w:pPr>
                    <w:r w:rsidRPr="004A00F3">
                      <w:rPr>
                        <w:sz w:val="13"/>
                        <w:szCs w:val="13"/>
                        <w:lang w:val="it-IT"/>
                      </w:rPr>
                      <w:t xml:space="preserve">ASSICURAZIONE DI TUTELA LEGALE ORION </w:t>
                    </w:r>
                    <w:r w:rsidRPr="004A00F3">
                      <w:rPr>
                        <w:color w:val="FF0000"/>
                        <w:sz w:val="13"/>
                        <w:szCs w:val="13"/>
                        <w:lang w:val="it-IT"/>
                      </w:rPr>
                      <w:t xml:space="preserve">|      | </w:t>
                    </w:r>
                    <w:r w:rsidRPr="004A00F3">
                      <w:rPr>
                        <w:color w:val="000000" w:themeColor="text1"/>
                        <w:sz w:val="13"/>
                        <w:szCs w:val="13"/>
                        <w:lang w:val="it-IT"/>
                      </w:rPr>
                      <w:t xml:space="preserve">      </w:t>
                    </w:r>
                  </w:p>
                  <w:p w14:paraId="5F04B5C0" w14:textId="77777777" w:rsidR="00C94081" w:rsidRPr="004A00F3" w:rsidRDefault="00C94081" w:rsidP="00C94081">
                    <w:pPr>
                      <w:rPr>
                        <w:sz w:val="13"/>
                        <w:szCs w:val="13"/>
                        <w:lang w:val="it-IT"/>
                      </w:rPr>
                    </w:pPr>
                    <w:r w:rsidRPr="004A00F3">
                      <w:rPr>
                        <w:sz w:val="13"/>
                        <w:szCs w:val="13"/>
                        <w:vertAlign w:val="superscript"/>
                        <w:lang w:val="it-IT"/>
                      </w:rPr>
                      <w:t>TEL</w:t>
                    </w:r>
                    <w:r w:rsidRPr="004A00F3">
                      <w:rPr>
                        <w:sz w:val="13"/>
                        <w:szCs w:val="13"/>
                        <w:lang w:val="it-IT"/>
                      </w:rPr>
                      <w:t xml:space="preserve"> 061 285 27 27 </w:t>
                    </w:r>
                    <w:r w:rsidRPr="004A00F3">
                      <w:rPr>
                        <w:color w:val="FF0000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Pr="004A00F3">
                      <w:rPr>
                        <w:sz w:val="13"/>
                        <w:szCs w:val="13"/>
                        <w:vertAlign w:val="superscript"/>
                        <w:lang w:val="it-IT"/>
                      </w:rPr>
                      <w:t>FAX</w:t>
                    </w:r>
                    <w:r w:rsidRPr="004A00F3">
                      <w:rPr>
                        <w:sz w:val="13"/>
                        <w:szCs w:val="13"/>
                        <w:lang w:val="it-IT"/>
                      </w:rPr>
                      <w:t xml:space="preserve"> 061 285 27 75 </w:t>
                    </w:r>
                    <w:r w:rsidRPr="004A00F3">
                      <w:rPr>
                        <w:color w:val="FF0000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Pr="004A00F3">
                      <w:rPr>
                        <w:sz w:val="13"/>
                        <w:szCs w:val="13"/>
                        <w:vertAlign w:val="superscript"/>
                        <w:lang w:val="it-IT"/>
                      </w:rPr>
                      <w:t>E-MAIL</w:t>
                    </w:r>
                    <w:r w:rsidRPr="004A00F3">
                      <w:rPr>
                        <w:sz w:val="13"/>
                        <w:szCs w:val="13"/>
                        <w:lang w:val="it-IT"/>
                      </w:rPr>
                      <w:t xml:space="preserve">  INFO@ORION.CH </w:t>
                    </w:r>
                    <w:r w:rsidRPr="004A00F3">
                      <w:rPr>
                        <w:color w:val="FF0000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Pr="004A00F3">
                      <w:rPr>
                        <w:sz w:val="13"/>
                        <w:szCs w:val="13"/>
                        <w:vertAlign w:val="superscript"/>
                        <w:lang w:val="it-IT"/>
                      </w:rPr>
                      <w:t>WWW</w:t>
                    </w:r>
                    <w:r w:rsidRPr="004A00F3">
                      <w:rPr>
                        <w:sz w:val="13"/>
                        <w:szCs w:val="13"/>
                        <w:lang w:val="it-IT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94081">
      <w:rPr>
        <w:noProof/>
        <w:lang w:eastAsia="de-CH"/>
      </w:rPr>
      <w:drawing>
        <wp:anchor distT="0" distB="0" distL="114300" distR="114300" simplePos="0" relativeHeight="251658242" behindDoc="1" locked="0" layoutInCell="1" allowOverlap="0" wp14:anchorId="28E50337" wp14:editId="74B91B09">
          <wp:simplePos x="0" y="0"/>
          <wp:positionH relativeFrom="margin">
            <wp:posOffset>2209165</wp:posOffset>
          </wp:positionH>
          <wp:positionV relativeFrom="margin">
            <wp:posOffset>5941401</wp:posOffset>
          </wp:positionV>
          <wp:extent cx="4199890" cy="3057525"/>
          <wp:effectExtent l="0" t="0" r="0" b="9525"/>
          <wp:wrapNone/>
          <wp:docPr id="19" name="Corner" descr="Eck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k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6B42" w14:textId="77777777" w:rsidR="00296B5E" w:rsidRDefault="00EE2C27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C4F2219" wp14:editId="02DC26C7">
              <wp:simplePos x="0" y="0"/>
              <wp:positionH relativeFrom="leftMargin">
                <wp:posOffset>1166495</wp:posOffset>
              </wp:positionH>
              <wp:positionV relativeFrom="topMargin">
                <wp:posOffset>9971470</wp:posOffset>
              </wp:positionV>
              <wp:extent cx="5241290" cy="438785"/>
              <wp:effectExtent l="0" t="0" r="16510" b="18415"/>
              <wp:wrapNone/>
              <wp:docPr id="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77E3" w14:textId="77777777" w:rsidR="00EE2C27" w:rsidRPr="004A00F3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</w:pPr>
                          <w:r w:rsidRPr="004A00F3">
                            <w:rPr>
                              <w:b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ORION </w:t>
                          </w:r>
                          <w:r w:rsidR="00BC2FA0" w:rsidRPr="004A00F3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ASSICURAZIONE DI TUTELA GIURIDICA SA </w:t>
                          </w:r>
                          <w:r w:rsidRPr="004A00F3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="00BC2FA0" w:rsidRPr="004A00F3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AESCHENVORSTADT 50 </w:t>
                          </w:r>
                          <w:r w:rsidRPr="004A00F3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>|</w:t>
                          </w:r>
                          <w:r w:rsidR="00BC2FA0" w:rsidRPr="004A00F3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4002 BASILEA</w:t>
                          </w:r>
                        </w:p>
                        <w:p w14:paraId="5D2713E8" w14:textId="77777777" w:rsidR="00EE2C27" w:rsidRPr="004A00F3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</w:pPr>
                          <w:r w:rsidRPr="004A00F3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TEL</w:t>
                          </w:r>
                          <w:bookmarkStart w:id="8" w:name="MyORGTEL2"/>
                          <w:r w:rsidRPr="004A00F3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061 285 27 27</w:t>
                          </w:r>
                          <w:bookmarkEnd w:id="8"/>
                          <w:r w:rsidRPr="004A00F3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| </w:t>
                          </w:r>
                          <w:r w:rsidRPr="004A00F3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FAX</w:t>
                          </w:r>
                          <w:bookmarkStart w:id="9" w:name="MyORGFAX2"/>
                          <w:r w:rsidRPr="004A00F3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061 285 27 75</w:t>
                          </w:r>
                          <w:bookmarkEnd w:id="9"/>
                          <w:r w:rsidRPr="004A00F3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| </w:t>
                          </w:r>
                          <w:r w:rsidRPr="004A00F3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E-MAIL</w:t>
                          </w:r>
                          <w:r w:rsidRPr="004A00F3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 INFO@ORION.CH </w:t>
                          </w:r>
                          <w:r w:rsidRPr="004A00F3">
                            <w:rPr>
                              <w:color w:val="FF0000"/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| </w:t>
                          </w:r>
                          <w:r w:rsidRPr="004A00F3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  <w:lang w:val="it-IT"/>
                            </w:rPr>
                            <w:t>WWW</w:t>
                          </w:r>
                          <w:r w:rsidRPr="004A00F3">
                            <w:rPr>
                              <w:spacing w:val="15"/>
                              <w:sz w:val="13"/>
                              <w:szCs w:val="13"/>
                              <w:lang w:val="it-IT"/>
                            </w:rPr>
                            <w:t xml:space="preserve"> 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F22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1.85pt;margin-top:785.15pt;width:412.7pt;height:34.55pt;z-index:251658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" filled="f" stroked="f">
              <v:textbox inset="0,0,0,0">
                <w:txbxContent>
                  <w:p w14:paraId="487F77E3" w14:textId="77777777" w:rsidR="00EE2C27" w:rsidRPr="004A00F3" w:rsidRDefault="00EE2C27" w:rsidP="00EE2C27">
                    <w:pPr>
                      <w:rPr>
                        <w:spacing w:val="15"/>
                        <w:sz w:val="13"/>
                        <w:szCs w:val="13"/>
                        <w:lang w:val="it-IT"/>
                      </w:rPr>
                    </w:pPr>
                    <w:r w:rsidRPr="004A00F3">
                      <w:rPr>
                        <w:b/>
                        <w:spacing w:val="15"/>
                        <w:sz w:val="13"/>
                        <w:szCs w:val="13"/>
                        <w:lang w:val="it-IT"/>
                      </w:rPr>
                      <w:t xml:space="preserve">ORION </w:t>
                    </w:r>
                    <w:r w:rsidR="00BC2FA0" w:rsidRPr="004A00F3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ASSICURAZIONE DI TUTELA GIURIDICA SA </w:t>
                    </w:r>
                    <w:r w:rsidRPr="004A00F3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="00BC2FA0" w:rsidRPr="004A00F3">
                      <w:rPr>
                        <w:color w:val="000000" w:themeColor="text1"/>
                        <w:spacing w:val="15"/>
                        <w:sz w:val="13"/>
                        <w:szCs w:val="13"/>
                        <w:lang w:val="it-IT"/>
                      </w:rPr>
                      <w:t xml:space="preserve">AESCHENVORSTADT 50 </w:t>
                    </w:r>
                    <w:r w:rsidRPr="004A00F3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>|</w:t>
                    </w:r>
                    <w:r w:rsidR="00BC2FA0" w:rsidRPr="004A00F3">
                      <w:rPr>
                        <w:color w:val="000000" w:themeColor="text1"/>
                        <w:spacing w:val="15"/>
                        <w:sz w:val="13"/>
                        <w:szCs w:val="13"/>
                        <w:lang w:val="it-IT"/>
                      </w:rPr>
                      <w:t xml:space="preserve"> 4002 BASILEA</w:t>
                    </w:r>
                  </w:p>
                  <w:p w14:paraId="5D2713E8" w14:textId="77777777" w:rsidR="00EE2C27" w:rsidRPr="004A00F3" w:rsidRDefault="00EE2C27" w:rsidP="00EE2C27">
                    <w:pPr>
                      <w:rPr>
                        <w:spacing w:val="15"/>
                        <w:sz w:val="13"/>
                        <w:szCs w:val="13"/>
                        <w:lang w:val="it-IT"/>
                      </w:rPr>
                    </w:pPr>
                    <w:r w:rsidRPr="004A00F3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TEL</w:t>
                    </w:r>
                    <w:bookmarkStart w:id="19" w:name="MyORGTEL2"/>
                    <w:r w:rsidRPr="004A00F3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061 285 27 27</w:t>
                    </w:r>
                    <w:bookmarkEnd w:id="19"/>
                    <w:r w:rsidRPr="004A00F3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 | </w:t>
                    </w:r>
                    <w:r w:rsidRPr="004A00F3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FAX</w:t>
                    </w:r>
                    <w:bookmarkStart w:id="20" w:name="MyORGFAX2"/>
                    <w:r w:rsidRPr="004A00F3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061 285 27 75</w:t>
                    </w:r>
                    <w:bookmarkEnd w:id="20"/>
                    <w:r w:rsidRPr="004A00F3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 | </w:t>
                    </w:r>
                    <w:r w:rsidRPr="004A00F3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E-MAIL</w:t>
                    </w:r>
                    <w:r w:rsidRPr="004A00F3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 INFO@ORION.CH </w:t>
                    </w:r>
                    <w:r w:rsidRPr="004A00F3">
                      <w:rPr>
                        <w:color w:val="FF0000"/>
                        <w:spacing w:val="15"/>
                        <w:sz w:val="13"/>
                        <w:szCs w:val="13"/>
                        <w:lang w:val="it-IT"/>
                      </w:rPr>
                      <w:t xml:space="preserve">| </w:t>
                    </w:r>
                    <w:r w:rsidRPr="004A00F3">
                      <w:rPr>
                        <w:spacing w:val="15"/>
                        <w:sz w:val="13"/>
                        <w:szCs w:val="13"/>
                        <w:vertAlign w:val="superscript"/>
                        <w:lang w:val="it-IT"/>
                      </w:rPr>
                      <w:t>WWW</w:t>
                    </w:r>
                    <w:r w:rsidRPr="004A00F3">
                      <w:rPr>
                        <w:spacing w:val="15"/>
                        <w:sz w:val="13"/>
                        <w:szCs w:val="13"/>
                        <w:lang w:val="it-IT"/>
                      </w:rPr>
                      <w:t xml:space="preserve"> 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08F6" w:rsidRPr="008B08F6">
      <w:rPr>
        <w:noProof/>
        <w:sz w:val="14"/>
        <w:lang w:eastAsia="de-CH"/>
      </w:rPr>
      <w:drawing>
        <wp:anchor distT="0" distB="0" distL="114300" distR="114300" simplePos="0" relativeHeight="251658247" behindDoc="1" locked="0" layoutInCell="1" allowOverlap="0" wp14:anchorId="52C83FFD" wp14:editId="674BA061">
          <wp:simplePos x="0" y="0"/>
          <wp:positionH relativeFrom="margin">
            <wp:posOffset>2208236</wp:posOffset>
          </wp:positionH>
          <wp:positionV relativeFrom="margin">
            <wp:posOffset>5941695</wp:posOffset>
          </wp:positionV>
          <wp:extent cx="4199890" cy="3057525"/>
          <wp:effectExtent l="0" t="0" r="0" b="9525"/>
          <wp:wrapNone/>
          <wp:docPr id="4" name="Corner1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ner1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0853" w14:textId="77777777" w:rsidR="00C94081" w:rsidRDefault="00EF4A13">
    <w:pPr>
      <w:pStyle w:val="Fuzeile"/>
    </w:pPr>
    <w:r w:rsidRPr="00EF4A13">
      <w:rPr>
        <w:noProof/>
        <w:lang w:eastAsia="de-CH"/>
      </w:rPr>
      <w:drawing>
        <wp:anchor distT="0" distB="0" distL="114300" distR="114300" simplePos="0" relativeHeight="251658245" behindDoc="1" locked="0" layoutInCell="1" allowOverlap="0" wp14:anchorId="0B47D88D" wp14:editId="5E4B5D55">
          <wp:simplePos x="0" y="0"/>
          <wp:positionH relativeFrom="margin">
            <wp:posOffset>2206966</wp:posOffset>
          </wp:positionH>
          <wp:positionV relativeFrom="margin">
            <wp:posOffset>5944235</wp:posOffset>
          </wp:positionV>
          <wp:extent cx="4199890" cy="3057525"/>
          <wp:effectExtent l="0" t="0" r="0" b="9525"/>
          <wp:wrapNone/>
          <wp:docPr id="2" name="Corner2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2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081"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863FE" wp14:editId="5030C025">
              <wp:simplePos x="0" y="0"/>
              <wp:positionH relativeFrom="leftMargin">
                <wp:posOffset>1151255</wp:posOffset>
              </wp:positionH>
              <wp:positionV relativeFrom="topMargin">
                <wp:posOffset>9993630</wp:posOffset>
              </wp:positionV>
              <wp:extent cx="5241290" cy="438785"/>
              <wp:effectExtent l="0" t="0" r="16510" b="18415"/>
              <wp:wrapNone/>
              <wp:docPr id="6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A38FD" w14:textId="07C45B99" w:rsidR="00C94081" w:rsidRPr="005964B7" w:rsidRDefault="00B340A6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[</w:t>
                          </w:r>
                          <w:proofErr w:type="spellStart"/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Indirizzo</w:t>
                          </w:r>
                          <w:proofErr w:type="spellEnd"/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]</w:t>
                          </w:r>
                        </w:p>
                        <w:p w14:paraId="49891B86" w14:textId="12FABEF9" w:rsidR="00C94081" w:rsidRPr="005964B7" w:rsidRDefault="00C94081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863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90.65pt;margin-top:786.9pt;width:412.7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" filled="f" stroked="f">
              <v:textbox inset="0,0,0,0">
                <w:txbxContent>
                  <w:p w14:paraId="3A9A38FD" w14:textId="07C45B99" w:rsidR="00C94081" w:rsidRPr="005964B7" w:rsidRDefault="00B340A6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[Indirizzo]</w:t>
                    </w:r>
                  </w:p>
                  <w:p w14:paraId="49891B86" w14:textId="12FABEF9" w:rsidR="00C94081" w:rsidRPr="005964B7" w:rsidRDefault="00C94081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5432E" w14:textId="77777777" w:rsidR="0092087F" w:rsidRDefault="0092087F">
      <w:pPr>
        <w:spacing w:line="240" w:lineRule="auto"/>
      </w:pPr>
      <w:r>
        <w:separator/>
      </w:r>
    </w:p>
  </w:footnote>
  <w:footnote w:type="continuationSeparator" w:id="0">
    <w:p w14:paraId="5C3F24F7" w14:textId="77777777" w:rsidR="0092087F" w:rsidRDefault="0092087F">
      <w:pPr>
        <w:spacing w:line="240" w:lineRule="auto"/>
      </w:pPr>
      <w:r>
        <w:continuationSeparator/>
      </w:r>
    </w:p>
  </w:footnote>
  <w:footnote w:type="continuationNotice" w:id="1">
    <w:p w14:paraId="4B2C823A" w14:textId="77777777" w:rsidR="0092087F" w:rsidRDefault="009208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C3B4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0D10F710" w14:textId="77777777" w:rsidTr="00EC72D7">
      <w:tc>
        <w:tcPr>
          <w:tcW w:w="2495" w:type="dxa"/>
        </w:tcPr>
        <w:p w14:paraId="3D94B5D8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color w:val="FF0000"/>
              <w:spacing w:val="4"/>
              <w:sz w:val="16"/>
              <w:szCs w:val="16"/>
            </w:rPr>
            <w:t>Pagina|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9130EB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5EE2E140" w14:textId="77777777" w:rsidR="00C94081" w:rsidRDefault="00C94081">
    <w:pPr>
      <w:pStyle w:val="Kopfzeile"/>
    </w:pPr>
    <w:r w:rsidRPr="00C94081"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684B6AE2" wp14:editId="305046AE">
          <wp:simplePos x="0" y="0"/>
          <wp:positionH relativeFrom="leftMargin">
            <wp:posOffset>892810</wp:posOffset>
          </wp:positionH>
          <wp:positionV relativeFrom="topMargin">
            <wp:posOffset>884261</wp:posOffset>
          </wp:positionV>
          <wp:extent cx="2417445" cy="274955"/>
          <wp:effectExtent l="0" t="0" r="1905" b="0"/>
          <wp:wrapNone/>
          <wp:docPr id="20" name="Logo" descr="T:\Vorlagen\Orion_2011\Orion_3Sprach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Vorlagen\Orion_2011\Orion_3Sprach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6C10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73DEEFF2" w14:textId="77777777" w:rsidTr="00EC72D7">
      <w:tc>
        <w:tcPr>
          <w:tcW w:w="2495" w:type="dxa"/>
        </w:tcPr>
        <w:p w14:paraId="12056421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rFonts w:ascii="Frutiger 55 Roman" w:hAnsi="Frutiger 55 Roman"/>
              <w:snapToGrid w:val="0"/>
              <w:sz w:val="14"/>
            </w:rPr>
            <w:t xml:space="preserve">Pagina </w:t>
          </w:r>
          <w:r w:rsidR="0065416C">
            <w:rPr>
              <w:color w:val="FF0000"/>
              <w:spacing w:val="4"/>
              <w:sz w:val="16"/>
              <w:szCs w:val="16"/>
            </w:rPr>
            <w:t xml:space="preserve">| 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4175E8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4AA80C54" w14:textId="77777777" w:rsidR="00992011" w:rsidRDefault="008B08F6">
    <w:pPr>
      <w:pStyle w:val="Kopfzeile"/>
      <w:jc w:val="right"/>
      <w:rPr>
        <w:sz w:val="14"/>
      </w:rPr>
    </w:pPr>
    <w:r w:rsidRPr="008B08F6">
      <w:rPr>
        <w:noProof/>
        <w:sz w:val="14"/>
        <w:lang w:eastAsia="de-CH"/>
      </w:rPr>
      <w:drawing>
        <wp:anchor distT="0" distB="0" distL="114300" distR="114300" simplePos="0" relativeHeight="251658246" behindDoc="0" locked="0" layoutInCell="1" allowOverlap="1" wp14:anchorId="12B44E3E" wp14:editId="2A2A4983">
          <wp:simplePos x="0" y="0"/>
          <wp:positionH relativeFrom="leftMargin">
            <wp:posOffset>891881</wp:posOffset>
          </wp:positionH>
          <wp:positionV relativeFrom="topMargin">
            <wp:posOffset>884555</wp:posOffset>
          </wp:positionV>
          <wp:extent cx="2417445" cy="274955"/>
          <wp:effectExtent l="0" t="0" r="1905" b="0"/>
          <wp:wrapNone/>
          <wp:docPr id="3" name="Logo1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D6D8" w14:textId="77777777" w:rsidR="00C94081" w:rsidRDefault="00EF4A13">
    <w:pPr>
      <w:pStyle w:val="Kopfzeile"/>
    </w:pPr>
    <w:r w:rsidRPr="00EF4A13"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5B54A76B" wp14:editId="59A78937">
          <wp:simplePos x="0" y="0"/>
          <wp:positionH relativeFrom="leftMargin">
            <wp:posOffset>890611</wp:posOffset>
          </wp:positionH>
          <wp:positionV relativeFrom="topMargin">
            <wp:posOffset>887095</wp:posOffset>
          </wp:positionV>
          <wp:extent cx="2417445" cy="274955"/>
          <wp:effectExtent l="0" t="0" r="1905" b="0"/>
          <wp:wrapNone/>
          <wp:docPr id="1" name="Logo2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205E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C4D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0229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E77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801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81D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8DC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7AAC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881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258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804C3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11CD128C"/>
    <w:multiLevelType w:val="hybridMultilevel"/>
    <w:tmpl w:val="C6228486"/>
    <w:lvl w:ilvl="0" w:tplc="9BB2ACE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66CA7"/>
    <w:multiLevelType w:val="singleLevel"/>
    <w:tmpl w:val="450A17D2"/>
    <w:lvl w:ilvl="0">
      <w:start w:val="1"/>
      <w:numFmt w:val="bullet"/>
      <w:pStyle w:val="Bullet2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</w:abstractNum>
  <w:abstractNum w:abstractNumId="13" w15:restartNumberingAfterBreak="0">
    <w:nsid w:val="16BB30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D21F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F90D41"/>
    <w:multiLevelType w:val="singleLevel"/>
    <w:tmpl w:val="06FE906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6" w15:restartNumberingAfterBreak="0">
    <w:nsid w:val="4D5920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7253BB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701C3C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AB20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7261843">
    <w:abstractNumId w:val="10"/>
  </w:num>
  <w:num w:numId="2" w16cid:durableId="908811401">
    <w:abstractNumId w:val="10"/>
  </w:num>
  <w:num w:numId="3" w16cid:durableId="1595824034">
    <w:abstractNumId w:val="10"/>
  </w:num>
  <w:num w:numId="4" w16cid:durableId="1966738224">
    <w:abstractNumId w:val="10"/>
  </w:num>
  <w:num w:numId="5" w16cid:durableId="992639163">
    <w:abstractNumId w:val="10"/>
  </w:num>
  <w:num w:numId="6" w16cid:durableId="412121108">
    <w:abstractNumId w:val="10"/>
  </w:num>
  <w:num w:numId="7" w16cid:durableId="960453315">
    <w:abstractNumId w:val="10"/>
  </w:num>
  <w:num w:numId="8" w16cid:durableId="973559479">
    <w:abstractNumId w:val="10"/>
  </w:num>
  <w:num w:numId="9" w16cid:durableId="1536624408">
    <w:abstractNumId w:val="10"/>
  </w:num>
  <w:num w:numId="10" w16cid:durableId="2140414162">
    <w:abstractNumId w:val="10"/>
  </w:num>
  <w:num w:numId="11" w16cid:durableId="1445805590">
    <w:abstractNumId w:val="9"/>
  </w:num>
  <w:num w:numId="12" w16cid:durableId="961040354">
    <w:abstractNumId w:val="7"/>
  </w:num>
  <w:num w:numId="13" w16cid:durableId="399059000">
    <w:abstractNumId w:val="6"/>
  </w:num>
  <w:num w:numId="14" w16cid:durableId="173152803">
    <w:abstractNumId w:val="5"/>
  </w:num>
  <w:num w:numId="15" w16cid:durableId="104426500">
    <w:abstractNumId w:val="4"/>
  </w:num>
  <w:num w:numId="16" w16cid:durableId="1228109694">
    <w:abstractNumId w:val="8"/>
  </w:num>
  <w:num w:numId="17" w16cid:durableId="600915795">
    <w:abstractNumId w:val="3"/>
  </w:num>
  <w:num w:numId="18" w16cid:durableId="566719931">
    <w:abstractNumId w:val="2"/>
  </w:num>
  <w:num w:numId="19" w16cid:durableId="1829176005">
    <w:abstractNumId w:val="1"/>
  </w:num>
  <w:num w:numId="20" w16cid:durableId="13970566">
    <w:abstractNumId w:val="0"/>
  </w:num>
  <w:num w:numId="21" w16cid:durableId="634726203">
    <w:abstractNumId w:val="15"/>
  </w:num>
  <w:num w:numId="22" w16cid:durableId="1343168535">
    <w:abstractNumId w:val="12"/>
  </w:num>
  <w:num w:numId="23" w16cid:durableId="707144858">
    <w:abstractNumId w:val="13"/>
  </w:num>
  <w:num w:numId="24" w16cid:durableId="557588901">
    <w:abstractNumId w:val="16"/>
  </w:num>
  <w:num w:numId="25" w16cid:durableId="930505440">
    <w:abstractNumId w:val="18"/>
  </w:num>
  <w:num w:numId="26" w16cid:durableId="555120229">
    <w:abstractNumId w:val="19"/>
  </w:num>
  <w:num w:numId="27" w16cid:durableId="1190414107">
    <w:abstractNumId w:val="14"/>
  </w:num>
  <w:num w:numId="28" w16cid:durableId="1817840672">
    <w:abstractNumId w:val="17"/>
  </w:num>
  <w:num w:numId="29" w16cid:durableId="1348365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de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autoHyphenation/>
  <w:hyphenationZone w:val="357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0"/>
    <w:rsid w:val="00000BC4"/>
    <w:rsid w:val="000154BE"/>
    <w:rsid w:val="000168A5"/>
    <w:rsid w:val="0003087B"/>
    <w:rsid w:val="00031947"/>
    <w:rsid w:val="00033AD5"/>
    <w:rsid w:val="000340A2"/>
    <w:rsid w:val="00040FDB"/>
    <w:rsid w:val="00055C89"/>
    <w:rsid w:val="000A3A32"/>
    <w:rsid w:val="000A7430"/>
    <w:rsid w:val="000B5E7D"/>
    <w:rsid w:val="000B6736"/>
    <w:rsid w:val="000C20CC"/>
    <w:rsid w:val="000D30BB"/>
    <w:rsid w:val="000E1386"/>
    <w:rsid w:val="000E3CC0"/>
    <w:rsid w:val="000E6483"/>
    <w:rsid w:val="000E7772"/>
    <w:rsid w:val="00111006"/>
    <w:rsid w:val="001128F2"/>
    <w:rsid w:val="00124C34"/>
    <w:rsid w:val="001275B2"/>
    <w:rsid w:val="001277B4"/>
    <w:rsid w:val="0013089C"/>
    <w:rsid w:val="00130C33"/>
    <w:rsid w:val="0013320D"/>
    <w:rsid w:val="00145CFD"/>
    <w:rsid w:val="0014701F"/>
    <w:rsid w:val="0015431B"/>
    <w:rsid w:val="0015505A"/>
    <w:rsid w:val="0016345A"/>
    <w:rsid w:val="001705EF"/>
    <w:rsid w:val="00182083"/>
    <w:rsid w:val="00184483"/>
    <w:rsid w:val="00193806"/>
    <w:rsid w:val="00197F14"/>
    <w:rsid w:val="001A157F"/>
    <w:rsid w:val="001C550C"/>
    <w:rsid w:val="001D08BA"/>
    <w:rsid w:val="001D359A"/>
    <w:rsid w:val="001D3DB0"/>
    <w:rsid w:val="001E566E"/>
    <w:rsid w:val="001F4342"/>
    <w:rsid w:val="001F6B07"/>
    <w:rsid w:val="00211903"/>
    <w:rsid w:val="00215A06"/>
    <w:rsid w:val="0021778F"/>
    <w:rsid w:val="00231891"/>
    <w:rsid w:val="00235DC6"/>
    <w:rsid w:val="0024346D"/>
    <w:rsid w:val="00244542"/>
    <w:rsid w:val="00245D11"/>
    <w:rsid w:val="00256F68"/>
    <w:rsid w:val="00272883"/>
    <w:rsid w:val="00296B5E"/>
    <w:rsid w:val="00297C93"/>
    <w:rsid w:val="002A2108"/>
    <w:rsid w:val="002A3CFD"/>
    <w:rsid w:val="002C51BD"/>
    <w:rsid w:val="002C596B"/>
    <w:rsid w:val="002C624C"/>
    <w:rsid w:val="002C7604"/>
    <w:rsid w:val="002F2D69"/>
    <w:rsid w:val="00303426"/>
    <w:rsid w:val="00311D79"/>
    <w:rsid w:val="00312CAE"/>
    <w:rsid w:val="00313586"/>
    <w:rsid w:val="00321140"/>
    <w:rsid w:val="00325316"/>
    <w:rsid w:val="003273C1"/>
    <w:rsid w:val="00336E25"/>
    <w:rsid w:val="00337DE6"/>
    <w:rsid w:val="00340111"/>
    <w:rsid w:val="0034416A"/>
    <w:rsid w:val="0035600A"/>
    <w:rsid w:val="00365109"/>
    <w:rsid w:val="003959C2"/>
    <w:rsid w:val="003A2A3D"/>
    <w:rsid w:val="003A44B4"/>
    <w:rsid w:val="003A5DEE"/>
    <w:rsid w:val="003A7362"/>
    <w:rsid w:val="003B2DE2"/>
    <w:rsid w:val="003B5A6D"/>
    <w:rsid w:val="003E0595"/>
    <w:rsid w:val="003E6783"/>
    <w:rsid w:val="003E6FA4"/>
    <w:rsid w:val="004175E8"/>
    <w:rsid w:val="004355F0"/>
    <w:rsid w:val="004572A1"/>
    <w:rsid w:val="00465486"/>
    <w:rsid w:val="004674AC"/>
    <w:rsid w:val="004857DB"/>
    <w:rsid w:val="00485CE1"/>
    <w:rsid w:val="0048772B"/>
    <w:rsid w:val="00493EC1"/>
    <w:rsid w:val="00496392"/>
    <w:rsid w:val="004A00F3"/>
    <w:rsid w:val="004A11EA"/>
    <w:rsid w:val="004C3B82"/>
    <w:rsid w:val="004D22B7"/>
    <w:rsid w:val="004D72B6"/>
    <w:rsid w:val="004D76B3"/>
    <w:rsid w:val="004D7773"/>
    <w:rsid w:val="004F7815"/>
    <w:rsid w:val="00502E70"/>
    <w:rsid w:val="00503C1A"/>
    <w:rsid w:val="005053CB"/>
    <w:rsid w:val="00520F26"/>
    <w:rsid w:val="00524C29"/>
    <w:rsid w:val="0053005C"/>
    <w:rsid w:val="005324E8"/>
    <w:rsid w:val="00533E3A"/>
    <w:rsid w:val="00534BCF"/>
    <w:rsid w:val="00535E14"/>
    <w:rsid w:val="005363F7"/>
    <w:rsid w:val="00540151"/>
    <w:rsid w:val="005526EC"/>
    <w:rsid w:val="00564AE4"/>
    <w:rsid w:val="00585E3D"/>
    <w:rsid w:val="00590641"/>
    <w:rsid w:val="00590756"/>
    <w:rsid w:val="005964B7"/>
    <w:rsid w:val="005A1EBB"/>
    <w:rsid w:val="005B32FA"/>
    <w:rsid w:val="006035E6"/>
    <w:rsid w:val="00604208"/>
    <w:rsid w:val="00615802"/>
    <w:rsid w:val="00622458"/>
    <w:rsid w:val="00625DC1"/>
    <w:rsid w:val="006267BE"/>
    <w:rsid w:val="0065416C"/>
    <w:rsid w:val="006554D8"/>
    <w:rsid w:val="0066035E"/>
    <w:rsid w:val="00693589"/>
    <w:rsid w:val="00694691"/>
    <w:rsid w:val="006A3565"/>
    <w:rsid w:val="006D2AF9"/>
    <w:rsid w:val="006D345B"/>
    <w:rsid w:val="006E1832"/>
    <w:rsid w:val="006E41E0"/>
    <w:rsid w:val="007108F5"/>
    <w:rsid w:val="0071660A"/>
    <w:rsid w:val="00716EBF"/>
    <w:rsid w:val="00722CCB"/>
    <w:rsid w:val="007447A8"/>
    <w:rsid w:val="007506D4"/>
    <w:rsid w:val="0076081E"/>
    <w:rsid w:val="007661DE"/>
    <w:rsid w:val="00770AF2"/>
    <w:rsid w:val="00772552"/>
    <w:rsid w:val="0078018B"/>
    <w:rsid w:val="0078598D"/>
    <w:rsid w:val="007A11CA"/>
    <w:rsid w:val="007A3AE9"/>
    <w:rsid w:val="007D6708"/>
    <w:rsid w:val="007E58B8"/>
    <w:rsid w:val="007F5148"/>
    <w:rsid w:val="00851A6B"/>
    <w:rsid w:val="00865164"/>
    <w:rsid w:val="008656F0"/>
    <w:rsid w:val="00872C3B"/>
    <w:rsid w:val="00880FAB"/>
    <w:rsid w:val="00882B4C"/>
    <w:rsid w:val="008868F0"/>
    <w:rsid w:val="008B08F6"/>
    <w:rsid w:val="008B7B76"/>
    <w:rsid w:val="008C00EE"/>
    <w:rsid w:val="008C086E"/>
    <w:rsid w:val="008C601B"/>
    <w:rsid w:val="008D3F17"/>
    <w:rsid w:val="008E2813"/>
    <w:rsid w:val="008E5C50"/>
    <w:rsid w:val="008F597A"/>
    <w:rsid w:val="008F7BA1"/>
    <w:rsid w:val="008F7BA7"/>
    <w:rsid w:val="009075F2"/>
    <w:rsid w:val="00907F9F"/>
    <w:rsid w:val="009108AC"/>
    <w:rsid w:val="009130EB"/>
    <w:rsid w:val="009179D8"/>
    <w:rsid w:val="0092087F"/>
    <w:rsid w:val="009503DA"/>
    <w:rsid w:val="00951991"/>
    <w:rsid w:val="00970687"/>
    <w:rsid w:val="009811CA"/>
    <w:rsid w:val="00984DD8"/>
    <w:rsid w:val="00985B9E"/>
    <w:rsid w:val="00992011"/>
    <w:rsid w:val="009A33CB"/>
    <w:rsid w:val="009A767F"/>
    <w:rsid w:val="009C0334"/>
    <w:rsid w:val="009C4A19"/>
    <w:rsid w:val="009D275B"/>
    <w:rsid w:val="009D3991"/>
    <w:rsid w:val="009D7D67"/>
    <w:rsid w:val="009E65CD"/>
    <w:rsid w:val="009E713B"/>
    <w:rsid w:val="009F1820"/>
    <w:rsid w:val="009F4E9D"/>
    <w:rsid w:val="00A06CEC"/>
    <w:rsid w:val="00A1664E"/>
    <w:rsid w:val="00A221FC"/>
    <w:rsid w:val="00A26688"/>
    <w:rsid w:val="00A53230"/>
    <w:rsid w:val="00A620B2"/>
    <w:rsid w:val="00A81810"/>
    <w:rsid w:val="00A9289F"/>
    <w:rsid w:val="00A97AA7"/>
    <w:rsid w:val="00AA2724"/>
    <w:rsid w:val="00AB3600"/>
    <w:rsid w:val="00AC4548"/>
    <w:rsid w:val="00AC63AA"/>
    <w:rsid w:val="00AE2C1A"/>
    <w:rsid w:val="00AE3202"/>
    <w:rsid w:val="00AF6524"/>
    <w:rsid w:val="00B01086"/>
    <w:rsid w:val="00B05F6C"/>
    <w:rsid w:val="00B1707D"/>
    <w:rsid w:val="00B17787"/>
    <w:rsid w:val="00B33D51"/>
    <w:rsid w:val="00B340A6"/>
    <w:rsid w:val="00B635FD"/>
    <w:rsid w:val="00B67B0F"/>
    <w:rsid w:val="00B7592F"/>
    <w:rsid w:val="00BA04C6"/>
    <w:rsid w:val="00BB307C"/>
    <w:rsid w:val="00BB6725"/>
    <w:rsid w:val="00BB6F36"/>
    <w:rsid w:val="00BC2FA0"/>
    <w:rsid w:val="00BD5FCF"/>
    <w:rsid w:val="00BE1370"/>
    <w:rsid w:val="00BE280B"/>
    <w:rsid w:val="00C2273A"/>
    <w:rsid w:val="00C313C7"/>
    <w:rsid w:val="00C32FC2"/>
    <w:rsid w:val="00C37C28"/>
    <w:rsid w:val="00C46C1F"/>
    <w:rsid w:val="00C47565"/>
    <w:rsid w:val="00C54DFE"/>
    <w:rsid w:val="00C61A38"/>
    <w:rsid w:val="00C678A6"/>
    <w:rsid w:val="00C70509"/>
    <w:rsid w:val="00C93C51"/>
    <w:rsid w:val="00C94081"/>
    <w:rsid w:val="00CA7BE4"/>
    <w:rsid w:val="00CB00A7"/>
    <w:rsid w:val="00CB2FFD"/>
    <w:rsid w:val="00CB4812"/>
    <w:rsid w:val="00CC36C5"/>
    <w:rsid w:val="00CC66F1"/>
    <w:rsid w:val="00D06871"/>
    <w:rsid w:val="00D144BE"/>
    <w:rsid w:val="00D44BBF"/>
    <w:rsid w:val="00D55979"/>
    <w:rsid w:val="00D76189"/>
    <w:rsid w:val="00D804BC"/>
    <w:rsid w:val="00D9212B"/>
    <w:rsid w:val="00D924F7"/>
    <w:rsid w:val="00D96318"/>
    <w:rsid w:val="00DA4B16"/>
    <w:rsid w:val="00DB3C52"/>
    <w:rsid w:val="00DF7FE0"/>
    <w:rsid w:val="00E10DB0"/>
    <w:rsid w:val="00E27907"/>
    <w:rsid w:val="00E341EF"/>
    <w:rsid w:val="00E50CC9"/>
    <w:rsid w:val="00E53A02"/>
    <w:rsid w:val="00E57918"/>
    <w:rsid w:val="00E63BBD"/>
    <w:rsid w:val="00E66176"/>
    <w:rsid w:val="00E6748C"/>
    <w:rsid w:val="00E73BB5"/>
    <w:rsid w:val="00E75667"/>
    <w:rsid w:val="00E75F48"/>
    <w:rsid w:val="00E760EC"/>
    <w:rsid w:val="00EC7F31"/>
    <w:rsid w:val="00ED5196"/>
    <w:rsid w:val="00EE2C27"/>
    <w:rsid w:val="00EE77B5"/>
    <w:rsid w:val="00EF4A13"/>
    <w:rsid w:val="00EF52DF"/>
    <w:rsid w:val="00F02773"/>
    <w:rsid w:val="00F06BBE"/>
    <w:rsid w:val="00F113E2"/>
    <w:rsid w:val="00F12D33"/>
    <w:rsid w:val="00F22F85"/>
    <w:rsid w:val="00F25DC5"/>
    <w:rsid w:val="00F43294"/>
    <w:rsid w:val="00F460C2"/>
    <w:rsid w:val="00F57015"/>
    <w:rsid w:val="00F73A6D"/>
    <w:rsid w:val="00F73F5D"/>
    <w:rsid w:val="00F8220C"/>
    <w:rsid w:val="00F83E24"/>
    <w:rsid w:val="00F94B6A"/>
    <w:rsid w:val="00FA156F"/>
    <w:rsid w:val="00FA6DDE"/>
    <w:rsid w:val="00FA7DB7"/>
    <w:rsid w:val="00FB146C"/>
    <w:rsid w:val="00FB1502"/>
    <w:rsid w:val="00FE0BDC"/>
    <w:rsid w:val="00FE3426"/>
    <w:rsid w:val="00FE3497"/>
    <w:rsid w:val="00F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;"/>
  <w14:docId w14:val="64FBBCE7"/>
  <w15:docId w15:val="{ED87DEFF-C46A-4943-9F38-E8C54C6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45 Light" w:eastAsia="Times New Roman" w:hAnsi="Frutiger 45 Light" w:cs="Times New Roman"/>
        <w:sz w:val="22"/>
        <w:szCs w:val="22"/>
        <w:lang w:val="de-CH" w:eastAsia="de-CH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86E"/>
    <w:rPr>
      <w:lang w:eastAsia="de-DE"/>
    </w:rPr>
  </w:style>
  <w:style w:type="paragraph" w:styleId="berschrift1">
    <w:name w:val="heading 1"/>
    <w:basedOn w:val="Standard"/>
    <w:next w:val="Textspace"/>
    <w:qFormat/>
    <w:rsid w:val="008C086E"/>
    <w:pPr>
      <w:keepNext/>
      <w:numPr>
        <w:numId w:val="2"/>
      </w:numPr>
      <w:spacing w:after="112"/>
      <w:outlineLvl w:val="0"/>
    </w:pPr>
  </w:style>
  <w:style w:type="paragraph" w:styleId="berschrift2">
    <w:name w:val="heading 2"/>
    <w:basedOn w:val="Standard"/>
    <w:next w:val="Textspace"/>
    <w:qFormat/>
    <w:rsid w:val="008C086E"/>
    <w:pPr>
      <w:keepNext/>
      <w:numPr>
        <w:ilvl w:val="1"/>
        <w:numId w:val="3"/>
      </w:numPr>
      <w:spacing w:after="112"/>
      <w:outlineLvl w:val="1"/>
    </w:pPr>
  </w:style>
  <w:style w:type="paragraph" w:styleId="berschrift3">
    <w:name w:val="heading 3"/>
    <w:basedOn w:val="Standard"/>
    <w:next w:val="Textspace"/>
    <w:qFormat/>
    <w:rsid w:val="008C086E"/>
    <w:pPr>
      <w:keepNext/>
      <w:numPr>
        <w:ilvl w:val="2"/>
        <w:numId w:val="4"/>
      </w:numPr>
      <w:spacing w:after="55"/>
      <w:outlineLvl w:val="2"/>
    </w:pPr>
  </w:style>
  <w:style w:type="paragraph" w:styleId="berschrift4">
    <w:name w:val="heading 4"/>
    <w:basedOn w:val="Standard"/>
    <w:next w:val="Standard"/>
    <w:qFormat/>
    <w:rsid w:val="008C086E"/>
    <w:pPr>
      <w:keepNext/>
      <w:numPr>
        <w:ilvl w:val="3"/>
        <w:numId w:val="5"/>
      </w:numPr>
      <w:outlineLvl w:val="3"/>
    </w:pPr>
  </w:style>
  <w:style w:type="paragraph" w:styleId="berschrift5">
    <w:name w:val="heading 5"/>
    <w:basedOn w:val="Standard"/>
    <w:next w:val="Standard"/>
    <w:qFormat/>
    <w:rsid w:val="008C086E"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rsid w:val="008C086E"/>
    <w:pPr>
      <w:numPr>
        <w:ilvl w:val="5"/>
        <w:numId w:val="7"/>
      </w:numPr>
      <w:outlineLvl w:val="5"/>
    </w:pPr>
  </w:style>
  <w:style w:type="paragraph" w:styleId="berschrift7">
    <w:name w:val="heading 7"/>
    <w:basedOn w:val="Standard"/>
    <w:next w:val="Standard"/>
    <w:qFormat/>
    <w:rsid w:val="008C086E"/>
    <w:pPr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Standard"/>
    <w:qFormat/>
    <w:rsid w:val="008C086E"/>
    <w:pPr>
      <w:numPr>
        <w:ilvl w:val="7"/>
        <w:numId w:val="9"/>
      </w:numPr>
      <w:outlineLvl w:val="7"/>
    </w:pPr>
  </w:style>
  <w:style w:type="paragraph" w:styleId="berschrift9">
    <w:name w:val="heading 9"/>
    <w:basedOn w:val="Standard"/>
    <w:next w:val="Standard"/>
    <w:qFormat/>
    <w:rsid w:val="008C086E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086E"/>
    <w:pPr>
      <w:tabs>
        <w:tab w:val="center" w:pos="4153"/>
        <w:tab w:val="right" w:pos="8306"/>
      </w:tabs>
    </w:pPr>
    <w:rPr>
      <w:sz w:val="24"/>
    </w:rPr>
  </w:style>
  <w:style w:type="paragraph" w:styleId="Fuzeile">
    <w:name w:val="footer"/>
    <w:basedOn w:val="Standard"/>
    <w:rsid w:val="008C086E"/>
    <w:pPr>
      <w:tabs>
        <w:tab w:val="center" w:pos="4153"/>
        <w:tab w:val="right" w:pos="8306"/>
      </w:tabs>
      <w:spacing w:line="240" w:lineRule="auto"/>
    </w:pPr>
    <w:rPr>
      <w:sz w:val="12"/>
    </w:rPr>
  </w:style>
  <w:style w:type="character" w:styleId="Seitenzahl">
    <w:name w:val="page number"/>
    <w:basedOn w:val="Absatz-Standardschriftart"/>
    <w:rsid w:val="008C086E"/>
  </w:style>
  <w:style w:type="paragraph" w:customStyle="1" w:styleId="Subject">
    <w:name w:val="Subject"/>
    <w:basedOn w:val="Standard"/>
    <w:rsid w:val="008C086E"/>
    <w:pPr>
      <w:spacing w:before="40" w:after="640"/>
    </w:pPr>
    <w:rPr>
      <w:rFonts w:ascii="AGaramond Bold" w:hAnsi="AGaramond Bold"/>
    </w:rPr>
  </w:style>
  <w:style w:type="paragraph" w:customStyle="1" w:styleId="Textspace">
    <w:name w:val="Text space"/>
    <w:basedOn w:val="Standard"/>
    <w:rsid w:val="008C086E"/>
    <w:pPr>
      <w:spacing w:after="250"/>
    </w:pPr>
  </w:style>
  <w:style w:type="paragraph" w:customStyle="1" w:styleId="Information">
    <w:name w:val="Information"/>
    <w:basedOn w:val="Standard"/>
    <w:rsid w:val="008C086E"/>
    <w:pPr>
      <w:spacing w:line="340" w:lineRule="exact"/>
    </w:pPr>
  </w:style>
  <w:style w:type="paragraph" w:customStyle="1" w:styleId="Greeting">
    <w:name w:val="Greeting"/>
    <w:basedOn w:val="Standard"/>
    <w:rsid w:val="008C086E"/>
    <w:pPr>
      <w:keepNext/>
      <w:keepLines/>
      <w:tabs>
        <w:tab w:val="left" w:pos="3969"/>
      </w:tabs>
    </w:pPr>
    <w:rPr>
      <w:sz w:val="24"/>
    </w:rPr>
  </w:style>
  <w:style w:type="paragraph" w:customStyle="1" w:styleId="Indent">
    <w:name w:val="Indent"/>
    <w:basedOn w:val="Standard"/>
    <w:rsid w:val="008C086E"/>
    <w:pPr>
      <w:ind w:left="454"/>
    </w:pPr>
    <w:rPr>
      <w:sz w:val="24"/>
    </w:rPr>
  </w:style>
  <w:style w:type="paragraph" w:customStyle="1" w:styleId="Bullet1">
    <w:name w:val="Bullet 1"/>
    <w:basedOn w:val="Standard"/>
    <w:rsid w:val="008C086E"/>
    <w:pPr>
      <w:numPr>
        <w:numId w:val="21"/>
      </w:numPr>
      <w:tabs>
        <w:tab w:val="clear" w:pos="360"/>
        <w:tab w:val="left" w:pos="284"/>
      </w:tabs>
      <w:ind w:left="284" w:hanging="284"/>
    </w:pPr>
  </w:style>
  <w:style w:type="paragraph" w:styleId="Titel">
    <w:name w:val="Title"/>
    <w:basedOn w:val="Standard"/>
    <w:qFormat/>
    <w:rsid w:val="008C086E"/>
    <w:pPr>
      <w:spacing w:after="112"/>
    </w:pPr>
    <w:rPr>
      <w:rFonts w:ascii="AGaramond Bold" w:hAnsi="AGaramond Bold"/>
    </w:rPr>
  </w:style>
  <w:style w:type="paragraph" w:customStyle="1" w:styleId="Bullet2">
    <w:name w:val="Bullet 2"/>
    <w:basedOn w:val="Bullet1"/>
    <w:rsid w:val="008C086E"/>
    <w:pPr>
      <w:numPr>
        <w:numId w:val="22"/>
      </w:numPr>
      <w:tabs>
        <w:tab w:val="clear" w:pos="284"/>
        <w:tab w:val="left" w:pos="567"/>
      </w:tabs>
      <w:ind w:left="568" w:hanging="284"/>
    </w:pPr>
  </w:style>
  <w:style w:type="paragraph" w:customStyle="1" w:styleId="Lista">
    <w:name w:val="List a)"/>
    <w:basedOn w:val="Standard"/>
    <w:rsid w:val="008C086E"/>
    <w:pPr>
      <w:ind w:left="454" w:hanging="454"/>
    </w:pPr>
    <w:rPr>
      <w:sz w:val="24"/>
    </w:rPr>
  </w:style>
  <w:style w:type="paragraph" w:styleId="Textkrper">
    <w:name w:val="Body Text"/>
    <w:basedOn w:val="Standard"/>
    <w:rsid w:val="008C086E"/>
    <w:pPr>
      <w:spacing w:after="120"/>
    </w:pPr>
  </w:style>
  <w:style w:type="paragraph" w:customStyle="1" w:styleId="TableText">
    <w:name w:val="Table Text"/>
    <w:basedOn w:val="Standard"/>
    <w:rsid w:val="008C086E"/>
    <w:pPr>
      <w:tabs>
        <w:tab w:val="left" w:pos="2835"/>
        <w:tab w:val="left" w:pos="5670"/>
        <w:tab w:val="left" w:pos="8505"/>
      </w:tabs>
    </w:pPr>
  </w:style>
  <w:style w:type="paragraph" w:styleId="Abbildungsverzeichnis">
    <w:name w:val="table of figures"/>
    <w:basedOn w:val="Standard"/>
    <w:next w:val="Standard"/>
    <w:semiHidden/>
    <w:rsid w:val="008C086E"/>
    <w:pPr>
      <w:ind w:left="480" w:hanging="480"/>
    </w:pPr>
  </w:style>
  <w:style w:type="paragraph" w:styleId="Umschlagabsenderadresse">
    <w:name w:val="envelope return"/>
    <w:basedOn w:val="Standard"/>
    <w:rsid w:val="008C086E"/>
    <w:rPr>
      <w:rFonts w:ascii="Arial" w:hAnsi="Arial"/>
    </w:rPr>
  </w:style>
  <w:style w:type="paragraph" w:styleId="Anrede">
    <w:name w:val="Salutation"/>
    <w:basedOn w:val="Standard"/>
    <w:next w:val="Standard"/>
    <w:rsid w:val="008C086E"/>
  </w:style>
  <w:style w:type="paragraph" w:styleId="Aufzhlungszeichen">
    <w:name w:val="List Bullet"/>
    <w:basedOn w:val="Standard"/>
    <w:autoRedefine/>
    <w:rsid w:val="008C086E"/>
    <w:pPr>
      <w:numPr>
        <w:numId w:val="11"/>
      </w:numPr>
    </w:pPr>
  </w:style>
  <w:style w:type="paragraph" w:styleId="Aufzhlungszeichen2">
    <w:name w:val="List Bullet 2"/>
    <w:basedOn w:val="Standard"/>
    <w:autoRedefine/>
    <w:rsid w:val="008C086E"/>
    <w:pPr>
      <w:numPr>
        <w:numId w:val="12"/>
      </w:numPr>
    </w:pPr>
  </w:style>
  <w:style w:type="paragraph" w:styleId="Aufzhlungszeichen3">
    <w:name w:val="List Bullet 3"/>
    <w:basedOn w:val="Standard"/>
    <w:autoRedefine/>
    <w:rsid w:val="008C086E"/>
    <w:pPr>
      <w:numPr>
        <w:numId w:val="13"/>
      </w:numPr>
    </w:pPr>
  </w:style>
  <w:style w:type="paragraph" w:styleId="Aufzhlungszeichen4">
    <w:name w:val="List Bullet 4"/>
    <w:basedOn w:val="Standard"/>
    <w:autoRedefine/>
    <w:rsid w:val="008C086E"/>
    <w:pPr>
      <w:numPr>
        <w:numId w:val="14"/>
      </w:numPr>
    </w:pPr>
  </w:style>
  <w:style w:type="paragraph" w:styleId="Aufzhlungszeichen5">
    <w:name w:val="List Bullet 5"/>
    <w:basedOn w:val="Standard"/>
    <w:autoRedefine/>
    <w:rsid w:val="008C086E"/>
    <w:pPr>
      <w:numPr>
        <w:numId w:val="15"/>
      </w:numPr>
    </w:pPr>
  </w:style>
  <w:style w:type="paragraph" w:styleId="Blocktext">
    <w:name w:val="Block Text"/>
    <w:basedOn w:val="Standard"/>
    <w:rsid w:val="008C086E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8C086E"/>
  </w:style>
  <w:style w:type="paragraph" w:styleId="Dokumentstruktur">
    <w:name w:val="Document Map"/>
    <w:basedOn w:val="Standard"/>
    <w:semiHidden/>
    <w:rsid w:val="008C086E"/>
    <w:pPr>
      <w:shd w:val="clear" w:color="auto" w:fill="000080"/>
    </w:pPr>
    <w:rPr>
      <w:rFonts w:ascii="Tahoma" w:hAnsi="Tahoma"/>
    </w:rPr>
  </w:style>
  <w:style w:type="character" w:styleId="Hervorhebung">
    <w:name w:val="Emphasis"/>
    <w:basedOn w:val="Absatz-Standardschriftart"/>
    <w:qFormat/>
    <w:rsid w:val="008C086E"/>
    <w:rPr>
      <w:i/>
    </w:rPr>
  </w:style>
  <w:style w:type="paragraph" w:styleId="Endnotentext">
    <w:name w:val="endnote text"/>
    <w:basedOn w:val="Standard"/>
    <w:semiHidden/>
    <w:rsid w:val="008C086E"/>
  </w:style>
  <w:style w:type="character" w:styleId="Endnotenzeichen">
    <w:name w:val="endnote reference"/>
    <w:basedOn w:val="Absatz-Standardschriftart"/>
    <w:semiHidden/>
    <w:rsid w:val="008C086E"/>
    <w:rPr>
      <w:vertAlign w:val="superscript"/>
    </w:rPr>
  </w:style>
  <w:style w:type="paragraph" w:styleId="Fu-Endnotenberschrift">
    <w:name w:val="Note Heading"/>
    <w:basedOn w:val="Standard"/>
    <w:next w:val="Standard"/>
    <w:rsid w:val="008C086E"/>
  </w:style>
  <w:style w:type="paragraph" w:styleId="Funotentext">
    <w:name w:val="footnote text"/>
    <w:basedOn w:val="Standard"/>
    <w:semiHidden/>
    <w:rsid w:val="008C086E"/>
  </w:style>
  <w:style w:type="character" w:styleId="Funotenzeichen">
    <w:name w:val="footnote reference"/>
    <w:basedOn w:val="Absatz-Standardschriftart"/>
    <w:semiHidden/>
    <w:rsid w:val="008C086E"/>
    <w:rPr>
      <w:vertAlign w:val="superscript"/>
    </w:rPr>
  </w:style>
  <w:style w:type="character" w:styleId="BesuchterLink">
    <w:name w:val="FollowedHyperlink"/>
    <w:basedOn w:val="Absatz-Standardschriftart"/>
    <w:rsid w:val="008C086E"/>
    <w:rPr>
      <w:color w:val="800080"/>
      <w:u w:val="single"/>
    </w:rPr>
  </w:style>
  <w:style w:type="paragraph" w:styleId="Gruformel">
    <w:name w:val="Closing"/>
    <w:basedOn w:val="Standard"/>
    <w:rsid w:val="008C086E"/>
    <w:pPr>
      <w:ind w:left="4252"/>
    </w:pPr>
  </w:style>
  <w:style w:type="character" w:styleId="Hyperlink">
    <w:name w:val="Hyperlink"/>
    <w:basedOn w:val="Absatz-Standardschriftart"/>
    <w:rsid w:val="008C086E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8C086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8C086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8C086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8C086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8C086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8C086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8C086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8C086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8C086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8C086E"/>
    <w:rPr>
      <w:rFonts w:ascii="Arial" w:hAnsi="Arial"/>
      <w:b/>
    </w:rPr>
  </w:style>
  <w:style w:type="paragraph" w:styleId="Kommentartext">
    <w:name w:val="annotation text"/>
    <w:basedOn w:val="Standard"/>
    <w:semiHidden/>
    <w:rsid w:val="008C086E"/>
  </w:style>
  <w:style w:type="character" w:styleId="Kommentarzeichen">
    <w:name w:val="annotation reference"/>
    <w:basedOn w:val="Absatz-Standardschriftart"/>
    <w:semiHidden/>
    <w:rsid w:val="008C086E"/>
    <w:rPr>
      <w:sz w:val="16"/>
    </w:rPr>
  </w:style>
  <w:style w:type="paragraph" w:styleId="Liste">
    <w:name w:val="List"/>
    <w:basedOn w:val="Standard"/>
    <w:rsid w:val="008C086E"/>
    <w:pPr>
      <w:ind w:left="283" w:hanging="283"/>
    </w:pPr>
  </w:style>
  <w:style w:type="paragraph" w:styleId="Liste2">
    <w:name w:val="List 2"/>
    <w:basedOn w:val="Standard"/>
    <w:rsid w:val="008C086E"/>
    <w:pPr>
      <w:ind w:left="566" w:hanging="283"/>
    </w:pPr>
  </w:style>
  <w:style w:type="paragraph" w:styleId="Liste3">
    <w:name w:val="List 3"/>
    <w:basedOn w:val="Standard"/>
    <w:rsid w:val="008C086E"/>
    <w:pPr>
      <w:ind w:left="849" w:hanging="283"/>
    </w:pPr>
  </w:style>
  <w:style w:type="paragraph" w:styleId="Liste4">
    <w:name w:val="List 4"/>
    <w:basedOn w:val="Standard"/>
    <w:rsid w:val="008C086E"/>
    <w:pPr>
      <w:ind w:left="1132" w:hanging="283"/>
    </w:pPr>
  </w:style>
  <w:style w:type="paragraph" w:styleId="Liste5">
    <w:name w:val="List 5"/>
    <w:basedOn w:val="Standard"/>
    <w:rsid w:val="008C086E"/>
    <w:pPr>
      <w:ind w:left="1415" w:hanging="283"/>
    </w:pPr>
  </w:style>
  <w:style w:type="paragraph" w:styleId="Listenfortsetzung">
    <w:name w:val="List Continue"/>
    <w:basedOn w:val="Standard"/>
    <w:rsid w:val="008C086E"/>
    <w:pPr>
      <w:spacing w:after="120"/>
      <w:ind w:left="283"/>
    </w:pPr>
  </w:style>
  <w:style w:type="paragraph" w:styleId="Listenfortsetzung2">
    <w:name w:val="List Continue 2"/>
    <w:basedOn w:val="Standard"/>
    <w:rsid w:val="008C086E"/>
    <w:pPr>
      <w:spacing w:after="120"/>
      <w:ind w:left="566"/>
    </w:pPr>
  </w:style>
  <w:style w:type="paragraph" w:styleId="Listenfortsetzung3">
    <w:name w:val="List Continue 3"/>
    <w:basedOn w:val="Standard"/>
    <w:rsid w:val="008C086E"/>
    <w:pPr>
      <w:spacing w:after="120"/>
      <w:ind w:left="849"/>
    </w:pPr>
  </w:style>
  <w:style w:type="paragraph" w:styleId="Listenfortsetzung4">
    <w:name w:val="List Continue 4"/>
    <w:basedOn w:val="Standard"/>
    <w:rsid w:val="008C086E"/>
    <w:pPr>
      <w:spacing w:after="120"/>
      <w:ind w:left="1132"/>
    </w:pPr>
  </w:style>
  <w:style w:type="paragraph" w:styleId="Listenfortsetzung5">
    <w:name w:val="List Continue 5"/>
    <w:basedOn w:val="Standard"/>
    <w:rsid w:val="008C086E"/>
    <w:pPr>
      <w:spacing w:after="120"/>
      <w:ind w:left="1415"/>
    </w:pPr>
  </w:style>
  <w:style w:type="paragraph" w:styleId="Listennummer">
    <w:name w:val="List Number"/>
    <w:basedOn w:val="Standard"/>
    <w:rsid w:val="008C086E"/>
    <w:pPr>
      <w:numPr>
        <w:numId w:val="16"/>
      </w:numPr>
    </w:pPr>
  </w:style>
  <w:style w:type="paragraph" w:styleId="Listennummer2">
    <w:name w:val="List Number 2"/>
    <w:basedOn w:val="Standard"/>
    <w:rsid w:val="008C086E"/>
    <w:pPr>
      <w:numPr>
        <w:numId w:val="17"/>
      </w:numPr>
    </w:pPr>
  </w:style>
  <w:style w:type="paragraph" w:styleId="Listennummer3">
    <w:name w:val="List Number 3"/>
    <w:basedOn w:val="Standard"/>
    <w:rsid w:val="008C086E"/>
    <w:pPr>
      <w:numPr>
        <w:numId w:val="18"/>
      </w:numPr>
    </w:pPr>
  </w:style>
  <w:style w:type="paragraph" w:styleId="Listennummer4">
    <w:name w:val="List Number 4"/>
    <w:basedOn w:val="Standard"/>
    <w:rsid w:val="008C086E"/>
    <w:pPr>
      <w:numPr>
        <w:numId w:val="19"/>
      </w:numPr>
    </w:pPr>
  </w:style>
  <w:style w:type="paragraph" w:styleId="Listennummer5">
    <w:name w:val="List Number 5"/>
    <w:basedOn w:val="Standard"/>
    <w:rsid w:val="008C086E"/>
    <w:pPr>
      <w:numPr>
        <w:numId w:val="20"/>
      </w:numPr>
    </w:pPr>
  </w:style>
  <w:style w:type="paragraph" w:styleId="Makrotext">
    <w:name w:val="macro"/>
    <w:semiHidden/>
    <w:rsid w:val="008C0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styleId="Nachrichtenkopf">
    <w:name w:val="Message Header"/>
    <w:basedOn w:val="Standard"/>
    <w:rsid w:val="008C0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sid w:val="008C086E"/>
    <w:rPr>
      <w:rFonts w:ascii="Courier New" w:hAnsi="Courier New"/>
    </w:rPr>
  </w:style>
  <w:style w:type="paragraph" w:styleId="Standardeinzug">
    <w:name w:val="Normal Indent"/>
    <w:basedOn w:val="Standard"/>
    <w:rsid w:val="008C086E"/>
    <w:pPr>
      <w:ind w:left="708"/>
    </w:pPr>
  </w:style>
  <w:style w:type="character" w:styleId="Fett">
    <w:name w:val="Strong"/>
    <w:basedOn w:val="Absatz-Standardschriftart"/>
    <w:qFormat/>
    <w:rsid w:val="008C086E"/>
    <w:rPr>
      <w:b/>
    </w:rPr>
  </w:style>
  <w:style w:type="paragraph" w:styleId="Textkrper2">
    <w:name w:val="Body Text 2"/>
    <w:basedOn w:val="Standard"/>
    <w:rsid w:val="008C086E"/>
    <w:pPr>
      <w:spacing w:after="120" w:line="480" w:lineRule="auto"/>
    </w:pPr>
  </w:style>
  <w:style w:type="paragraph" w:styleId="Textkrper3">
    <w:name w:val="Body Text 3"/>
    <w:basedOn w:val="Standard"/>
    <w:rsid w:val="008C086E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8C086E"/>
    <w:pPr>
      <w:spacing w:after="120"/>
      <w:ind w:left="283"/>
    </w:pPr>
  </w:style>
  <w:style w:type="paragraph" w:styleId="Textkrper-Einzug2">
    <w:name w:val="Body Text Indent 2"/>
    <w:basedOn w:val="Standard"/>
    <w:rsid w:val="008C086E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8C086E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Standard"/>
    <w:rsid w:val="008C086E"/>
    <w:pPr>
      <w:spacing w:after="120"/>
      <w:ind w:firstLine="210"/>
    </w:pPr>
  </w:style>
  <w:style w:type="paragraph" w:styleId="Textkrper-Erstzeileneinzug2">
    <w:name w:val="Body Text First Indent 2"/>
    <w:basedOn w:val="Textkrper-Zeileneinzug"/>
    <w:rsid w:val="008C086E"/>
    <w:pPr>
      <w:ind w:firstLine="210"/>
    </w:pPr>
  </w:style>
  <w:style w:type="paragraph" w:styleId="Umschlagadresse">
    <w:name w:val="envelope address"/>
    <w:basedOn w:val="Standard"/>
    <w:rsid w:val="008C086E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rsid w:val="008C086E"/>
    <w:pPr>
      <w:ind w:left="4252"/>
    </w:pPr>
  </w:style>
  <w:style w:type="paragraph" w:styleId="Untertitel">
    <w:name w:val="Subtitle"/>
    <w:basedOn w:val="Standard"/>
    <w:qFormat/>
    <w:rsid w:val="008C086E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8C086E"/>
  </w:style>
  <w:style w:type="paragraph" w:styleId="Verzeichnis2">
    <w:name w:val="toc 2"/>
    <w:basedOn w:val="Standard"/>
    <w:next w:val="Standard"/>
    <w:autoRedefine/>
    <w:semiHidden/>
    <w:rsid w:val="008C086E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8C086E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8C086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8C086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8C086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8C086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8C086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8C086E"/>
    <w:pPr>
      <w:ind w:left="1920"/>
    </w:pPr>
  </w:style>
  <w:style w:type="character" w:styleId="Zeilennummer">
    <w:name w:val="line number"/>
    <w:basedOn w:val="Absatz-Standardschriftart"/>
    <w:rsid w:val="008C086E"/>
  </w:style>
  <w:style w:type="paragraph" w:styleId="RGV-berschrift">
    <w:name w:val="toa heading"/>
    <w:basedOn w:val="Standard"/>
    <w:next w:val="Standard"/>
    <w:semiHidden/>
    <w:rsid w:val="008C086E"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rsid w:val="008C086E"/>
    <w:pPr>
      <w:ind w:left="240" w:hanging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772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55979"/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B5E7D"/>
    <w:rPr>
      <w:color w:val="808080"/>
    </w:rPr>
  </w:style>
  <w:style w:type="paragraph" w:styleId="Listenabsatz">
    <w:name w:val="List Paragraph"/>
    <w:basedOn w:val="Standard"/>
    <w:uiPriority w:val="34"/>
    <w:qFormat/>
    <w:rsid w:val="0097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rion.ch\office_templates\Orion_2011\Template_LargeEMail\Orion_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744EC32289748A6C9EE5DE3A9129F" ma:contentTypeVersion="15" ma:contentTypeDescription="Ein neues Dokument erstellen." ma:contentTypeScope="" ma:versionID="fac8f4c2a03622edc5877e4d4c368144">
  <xsd:schema xmlns:xsd="http://www.w3.org/2001/XMLSchema" xmlns:xs="http://www.w3.org/2001/XMLSchema" xmlns:p="http://schemas.microsoft.com/office/2006/metadata/properties" xmlns:ns2="bbb5057f-0619-4a3f-82f1-df0064821063" xmlns:ns3="5a50a9c3-afae-4449-afec-92c019b0b0c9" targetNamespace="http://schemas.microsoft.com/office/2006/metadata/properties" ma:root="true" ma:fieldsID="ed6e6011cb7eca7d998658d1c6eac295" ns2:_="" ns3:_="">
    <xsd:import namespace="bbb5057f-0619-4a3f-82f1-df0064821063"/>
    <xsd:import namespace="5a50a9c3-afae-4449-afec-92c019b0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057f-0619-4a3f-82f1-df0064821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a9c3-afae-4449-afec-92c019b0b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392796-a014-4316-9008-b7aa74699a86}" ma:internalName="TaxCatchAll" ma:showField="CatchAllData" ma:web="5a50a9c3-afae-4449-afec-92c019b0b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0a9c3-afae-4449-afec-92c019b0b0c9" xsi:nil="true"/>
    <lcf76f155ced4ddcb4097134ff3c332f xmlns="bbb5057f-0619-4a3f-82f1-df00648210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C30F0-6A17-46DE-BA74-04701DF15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36DB6-0E6B-43F0-A3D4-4CBE2B4D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5057f-0619-4a3f-82f1-df0064821063"/>
    <ds:schemaRef ds:uri="5a50a9c3-afae-4449-afec-92c019b0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D70A1-E4D7-415B-A0CE-A92F58DBC2D2}">
  <ds:schemaRefs>
    <ds:schemaRef ds:uri="http://schemas.microsoft.com/office/2006/metadata/properties"/>
    <ds:schemaRef ds:uri="http://schemas.microsoft.com/office/infopath/2007/PartnerControls"/>
    <ds:schemaRef ds:uri="5a50a9c3-afae-4449-afec-92c019b0b0c9"/>
    <ds:schemaRef ds:uri="bbb5057f-0619-4a3f-82f1-df0064821063"/>
  </ds:schemaRefs>
</ds:datastoreItem>
</file>

<file path=customXml/itemProps4.xml><?xml version="1.0" encoding="utf-8"?>
<ds:datastoreItem xmlns:ds="http://schemas.openxmlformats.org/officeDocument/2006/customXml" ds:itemID="{67727EC1-642D-47EF-8E26-1AA7A0E7BC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Orion_Brief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Lamm Sara</dc:creator>
  <cp:keywords>, docId:7B869EB5E4EA7541870E0C5C635899B3</cp:keywords>
  <cp:lastModifiedBy>Joanne Zimmermann</cp:lastModifiedBy>
  <cp:revision>2</cp:revision>
  <cp:lastPrinted>2011-02-02T14:11:00Z</cp:lastPrinted>
  <dcterms:created xsi:type="dcterms:W3CDTF">2025-09-18T10:47:00Z</dcterms:created>
  <dcterms:modified xsi:type="dcterms:W3CDTF">2025-09-18T10:47:00Z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b27219-8fb9-406d-b366-705b82321358_Enabled">
    <vt:lpwstr>true</vt:lpwstr>
  </property>
  <property fmtid="{D5CDD505-2E9C-101B-9397-08002B2CF9AE}" pid="3" name="MSIP_Label_a4b27219-8fb9-406d-b366-705b82321358_SetDate">
    <vt:lpwstr>2023-01-10T13:08:21Z</vt:lpwstr>
  </property>
  <property fmtid="{D5CDD505-2E9C-101B-9397-08002B2CF9AE}" pid="4" name="MSIP_Label_a4b27219-8fb9-406d-b366-705b82321358_Method">
    <vt:lpwstr>Standard</vt:lpwstr>
  </property>
  <property fmtid="{D5CDD505-2E9C-101B-9397-08002B2CF9AE}" pid="5" name="MSIP_Label_a4b27219-8fb9-406d-b366-705b82321358_Name">
    <vt:lpwstr>Public</vt:lpwstr>
  </property>
  <property fmtid="{D5CDD505-2E9C-101B-9397-08002B2CF9AE}" pid="6" name="MSIP_Label_a4b27219-8fb9-406d-b366-705b82321358_SiteId">
    <vt:lpwstr>ab9776cd-1581-41da-81ed-643c5d36fb1d</vt:lpwstr>
  </property>
  <property fmtid="{D5CDD505-2E9C-101B-9397-08002B2CF9AE}" pid="7" name="MSIP_Label_a4b27219-8fb9-406d-b366-705b82321358_ActionId">
    <vt:lpwstr>2eb6afe4-aab6-4b5e-8b47-718e2112663e</vt:lpwstr>
  </property>
  <property fmtid="{D5CDD505-2E9C-101B-9397-08002B2CF9AE}" pid="8" name="MSIP_Label_a4b27219-8fb9-406d-b366-705b82321358_ContentBits">
    <vt:lpwstr>0</vt:lpwstr>
  </property>
  <property fmtid="{D5CDD505-2E9C-101B-9397-08002B2CF9AE}" pid="9" name="ContentTypeId">
    <vt:lpwstr>0x0101008D8744EC32289748A6C9EE5DE3A9129F</vt:lpwstr>
  </property>
  <property fmtid="{D5CDD505-2E9C-101B-9397-08002B2CF9AE}" pid="10" name="MediaServiceImageTags">
    <vt:lpwstr/>
  </property>
</Properties>
</file>